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87E3" w14:textId="4C9EAE98" w:rsidR="00B703F2" w:rsidRPr="003B19FB" w:rsidRDefault="00C120CC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Steven Ullman</w:t>
      </w:r>
    </w:p>
    <w:p w14:paraId="5CDEB946" w14:textId="77777777" w:rsidR="00F376E5" w:rsidRPr="00385437" w:rsidRDefault="00F376E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223" w:type="pct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30"/>
        <w:gridCol w:w="6300"/>
      </w:tblGrid>
      <w:tr w:rsidR="00F376E5" w:rsidRPr="00414815" w14:paraId="1889E171" w14:textId="77777777" w:rsidTr="00C83948">
        <w:trPr>
          <w:trHeight w:val="900"/>
        </w:trPr>
        <w:tc>
          <w:tcPr>
            <w:tcW w:w="4230" w:type="dxa"/>
          </w:tcPr>
          <w:p w14:paraId="72DBA6D8" w14:textId="26C87823" w:rsidR="00F376E5" w:rsidRDefault="003528A6" w:rsidP="004725C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C685D" w:rsidRPr="004C685D">
              <w:rPr>
                <w:rFonts w:asciiTheme="minorHAnsi" w:hAnsiTheme="minorHAnsi" w:cstheme="minorHAnsi"/>
                <w:sz w:val="22"/>
                <w:szCs w:val="22"/>
              </w:rPr>
              <w:t>teven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C685D" w:rsidRPr="004C685D">
              <w:rPr>
                <w:rFonts w:asciiTheme="minorHAnsi" w:hAnsiTheme="minorHAnsi" w:cstheme="minorHAnsi"/>
                <w:sz w:val="22"/>
                <w:szCs w:val="22"/>
              </w:rPr>
              <w:t>ullman@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utsa</w:t>
            </w:r>
            <w:r w:rsidR="004C685D" w:rsidRPr="004C685D">
              <w:rPr>
                <w:rFonts w:asciiTheme="minorHAnsi" w:hAnsiTheme="minorHAnsi" w:cstheme="minorHAnsi"/>
                <w:sz w:val="22"/>
                <w:szCs w:val="22"/>
              </w:rPr>
              <w:t>.edu</w:t>
            </w:r>
          </w:p>
          <w:p w14:paraId="4BFB4434" w14:textId="0DB1AB8E" w:rsidR="004C685D" w:rsidRPr="00414815" w:rsidRDefault="004C685D" w:rsidP="004725C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stevenullman.github.io</w:t>
            </w:r>
          </w:p>
        </w:tc>
        <w:tc>
          <w:tcPr>
            <w:tcW w:w="6300" w:type="dxa"/>
          </w:tcPr>
          <w:p w14:paraId="01746074" w14:textId="67FC6236" w:rsidR="00F376E5" w:rsidRPr="00414815" w:rsidRDefault="00B253FD" w:rsidP="004725C4">
            <w:pPr>
              <w:widowControl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14815">
              <w:rPr>
                <w:rFonts w:asciiTheme="minorHAnsi" w:hAnsiTheme="minorHAnsi" w:cstheme="minorHAnsi"/>
                <w:sz w:val="22"/>
                <w:szCs w:val="22"/>
              </w:rPr>
              <w:t xml:space="preserve">Department of </w:t>
            </w:r>
            <w:r w:rsidR="00B6112C">
              <w:rPr>
                <w:rFonts w:asciiTheme="minorHAnsi" w:hAnsiTheme="minorHAnsi" w:cstheme="minorHAnsi"/>
                <w:sz w:val="22"/>
                <w:szCs w:val="22"/>
              </w:rPr>
              <w:t>Information Systems and Cyber Security</w:t>
            </w:r>
          </w:p>
          <w:p w14:paraId="109DA8A2" w14:textId="7B99C20E" w:rsidR="00B253FD" w:rsidRPr="00414815" w:rsidRDefault="00B6112C" w:rsidP="004725C4">
            <w:pPr>
              <w:widowControl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Alvarez College of Business</w:t>
            </w:r>
            <w:r w:rsidR="003528A6">
              <w:rPr>
                <w:rFonts w:asciiTheme="minorHAnsi" w:hAnsiTheme="minorHAnsi" w:cstheme="minorHAnsi"/>
                <w:sz w:val="22"/>
                <w:szCs w:val="22"/>
              </w:rPr>
              <w:t>, University of Texas at San Antonio</w:t>
            </w:r>
          </w:p>
          <w:p w14:paraId="68A4E248" w14:textId="455D438C" w:rsidR="00F376E5" w:rsidRPr="00414815" w:rsidRDefault="008A755A" w:rsidP="004725C4">
            <w:pPr>
              <w:widowControl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One UTSA Circle, San Antonio, TX 78249</w:t>
            </w:r>
          </w:p>
        </w:tc>
      </w:tr>
    </w:tbl>
    <w:p w14:paraId="2A2ECB21" w14:textId="3C129D09" w:rsidR="00D9173D" w:rsidRDefault="009073D2" w:rsidP="00A9052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Academic Employment</w:t>
      </w:r>
    </w:p>
    <w:tbl>
      <w:tblPr>
        <w:tblStyle w:val="TableGrid"/>
        <w:tblW w:w="5000" w:type="pct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1E0" w:firstRow="1" w:lastRow="1" w:firstColumn="1" w:lastColumn="1" w:noHBand="0" w:noVBand="0"/>
      </w:tblPr>
      <w:tblGrid>
        <w:gridCol w:w="1797"/>
        <w:gridCol w:w="5696"/>
        <w:gridCol w:w="2587"/>
      </w:tblGrid>
      <w:tr w:rsidR="00B75FB5" w:rsidRPr="00414815" w14:paraId="40028FA5" w14:textId="77777777" w:rsidTr="00536B57">
        <w:trPr>
          <w:trHeight w:val="143"/>
        </w:trPr>
        <w:tc>
          <w:tcPr>
            <w:tcW w:w="1797" w:type="dxa"/>
          </w:tcPr>
          <w:p w14:paraId="6F6E0F8C" w14:textId="4ECEDE9C" w:rsidR="00B75FB5" w:rsidRDefault="00B75FB5" w:rsidP="00FD5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2024 – Present</w:t>
            </w:r>
          </w:p>
        </w:tc>
        <w:tc>
          <w:tcPr>
            <w:tcW w:w="5696" w:type="dxa"/>
          </w:tcPr>
          <w:p w14:paraId="470BFC56" w14:textId="5512A79C" w:rsidR="00B75FB5" w:rsidRPr="00414815" w:rsidRDefault="00B75FB5" w:rsidP="00FD5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Assistant Professor</w:t>
            </w:r>
            <w:r w:rsidR="00536B57">
              <w:rPr>
                <w:rFonts w:asciiTheme="minorHAnsi" w:hAnsiTheme="minorHAnsi" w:cstheme="minorHAnsi"/>
                <w:sz w:val="22"/>
                <w:szCs w:val="22"/>
              </w:rPr>
              <w:t>, Information Systems and Cyber Security</w:t>
            </w:r>
          </w:p>
        </w:tc>
        <w:tc>
          <w:tcPr>
            <w:tcW w:w="2587" w:type="dxa"/>
          </w:tcPr>
          <w:p w14:paraId="2E70FF65" w14:textId="2AF22B83" w:rsidR="00B75FB5" w:rsidRPr="00414815" w:rsidRDefault="00B75FB5" w:rsidP="00FD5B3B">
            <w:pPr>
              <w:widowControl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of Texas at San Antonio</w:t>
            </w:r>
          </w:p>
        </w:tc>
      </w:tr>
      <w:tr w:rsidR="00B75FB5" w:rsidRPr="00414815" w14:paraId="56AE180A" w14:textId="77777777" w:rsidTr="00536B57">
        <w:trPr>
          <w:trHeight w:val="143"/>
        </w:trPr>
        <w:tc>
          <w:tcPr>
            <w:tcW w:w="1797" w:type="dxa"/>
          </w:tcPr>
          <w:p w14:paraId="38CC65FF" w14:textId="2E641CFD" w:rsidR="00B75FB5" w:rsidRDefault="00B75FB5" w:rsidP="00FD5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2018 – 2024</w:t>
            </w:r>
          </w:p>
        </w:tc>
        <w:tc>
          <w:tcPr>
            <w:tcW w:w="5696" w:type="dxa"/>
          </w:tcPr>
          <w:p w14:paraId="1ADFF8CA" w14:textId="32105CFF" w:rsidR="00B75FB5" w:rsidRDefault="00B75FB5" w:rsidP="00FD5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Research Associate, Artificial Intelligence (AI) Lab</w:t>
            </w:r>
          </w:p>
        </w:tc>
        <w:tc>
          <w:tcPr>
            <w:tcW w:w="2587" w:type="dxa"/>
          </w:tcPr>
          <w:p w14:paraId="1D5811C3" w14:textId="164D7CEB" w:rsidR="00B75FB5" w:rsidRDefault="00B75FB5" w:rsidP="00FD5B3B">
            <w:pPr>
              <w:widowControl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of Arizona</w:t>
            </w:r>
          </w:p>
        </w:tc>
      </w:tr>
    </w:tbl>
    <w:p w14:paraId="13D3AC8F" w14:textId="77777777" w:rsidR="009073D2" w:rsidRPr="00D9173D" w:rsidRDefault="009073D2" w:rsidP="00D9173D"/>
    <w:p w14:paraId="7366C14F" w14:textId="10F5363F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5495"/>
        <w:gridCol w:w="2785"/>
      </w:tblGrid>
      <w:tr w:rsidR="00100AB7" w:rsidRPr="002150EB" w14:paraId="4A7E4414" w14:textId="77777777" w:rsidTr="00452336">
        <w:tc>
          <w:tcPr>
            <w:tcW w:w="1615" w:type="dxa"/>
          </w:tcPr>
          <w:p w14:paraId="0F05002B" w14:textId="4D5FEDE3" w:rsidR="00100AB7" w:rsidRPr="002150EB" w:rsidRDefault="00100AB7" w:rsidP="0095060C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50EB">
              <w:rPr>
                <w:rFonts w:asciiTheme="minorHAnsi" w:hAnsiTheme="minorHAnsi" w:cstheme="minorHAnsi"/>
                <w:sz w:val="22"/>
                <w:szCs w:val="22"/>
              </w:rPr>
              <w:t>Ph.D.</w:t>
            </w:r>
          </w:p>
        </w:tc>
        <w:tc>
          <w:tcPr>
            <w:tcW w:w="5495" w:type="dxa"/>
          </w:tcPr>
          <w:p w14:paraId="4DE420E6" w14:textId="0231EC79" w:rsidR="00100AB7" w:rsidRPr="004E5D6A" w:rsidRDefault="00100AB7" w:rsidP="0095060C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5D6A">
              <w:rPr>
                <w:rFonts w:asciiTheme="minorHAnsi" w:hAnsiTheme="minorHAnsi" w:cstheme="minorHAnsi"/>
                <w:sz w:val="22"/>
                <w:szCs w:val="22"/>
              </w:rPr>
              <w:t>Management Information Systems (MIS)</w:t>
            </w:r>
          </w:p>
        </w:tc>
        <w:tc>
          <w:tcPr>
            <w:tcW w:w="2785" w:type="dxa"/>
            <w:vMerge w:val="restart"/>
          </w:tcPr>
          <w:p w14:paraId="0BBF71D2" w14:textId="5B27DB50" w:rsidR="00100AB7" w:rsidRPr="004E5D6A" w:rsidRDefault="00100AB7" w:rsidP="00B53B7B">
            <w:pPr>
              <w:tabs>
                <w:tab w:val="left" w:pos="720"/>
                <w:tab w:val="right" w:pos="8640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</w:tr>
      <w:tr w:rsidR="00100AB7" w:rsidRPr="002150EB" w14:paraId="3C9C4841" w14:textId="77777777" w:rsidTr="00452336">
        <w:tc>
          <w:tcPr>
            <w:tcW w:w="1615" w:type="dxa"/>
          </w:tcPr>
          <w:p w14:paraId="6CBE76E0" w14:textId="590F710F" w:rsidR="00100AB7" w:rsidRPr="002150EB" w:rsidRDefault="00100AB7" w:rsidP="00A260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</w:tcPr>
          <w:p w14:paraId="61E35786" w14:textId="29F6EA14" w:rsidR="00100AB7" w:rsidRPr="002150EB" w:rsidRDefault="00100AB7" w:rsidP="00A260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50EB">
              <w:rPr>
                <w:rFonts w:asciiTheme="minorHAnsi" w:hAnsiTheme="minorHAnsi" w:cstheme="minorHAnsi"/>
                <w:sz w:val="22"/>
                <w:szCs w:val="22"/>
              </w:rPr>
              <w:t>University of Arizona</w:t>
            </w:r>
          </w:p>
        </w:tc>
        <w:tc>
          <w:tcPr>
            <w:tcW w:w="2785" w:type="dxa"/>
            <w:vMerge/>
          </w:tcPr>
          <w:p w14:paraId="69069558" w14:textId="289B66AB" w:rsidR="00100AB7" w:rsidRPr="002150EB" w:rsidRDefault="00100AB7" w:rsidP="00A260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AB7" w:rsidRPr="002150EB" w14:paraId="7DE37CD4" w14:textId="77777777" w:rsidTr="00452336">
        <w:trPr>
          <w:trHeight w:val="70"/>
        </w:trPr>
        <w:tc>
          <w:tcPr>
            <w:tcW w:w="1615" w:type="dxa"/>
          </w:tcPr>
          <w:p w14:paraId="0ABD2099" w14:textId="77777777" w:rsidR="00100AB7" w:rsidRPr="002150EB" w:rsidRDefault="00100AB7" w:rsidP="00C91F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</w:tcPr>
          <w:p w14:paraId="149835F9" w14:textId="77777777" w:rsidR="00100AB7" w:rsidRPr="002150EB" w:rsidRDefault="00100AB7" w:rsidP="00C91F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5" w:type="dxa"/>
            <w:vMerge/>
          </w:tcPr>
          <w:p w14:paraId="2E5B4143" w14:textId="77777777" w:rsidR="00100AB7" w:rsidRPr="002150EB" w:rsidRDefault="00100AB7" w:rsidP="00C91F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AB7" w:rsidRPr="002150EB" w14:paraId="0C87CD0E" w14:textId="77777777" w:rsidTr="00452336">
        <w:tc>
          <w:tcPr>
            <w:tcW w:w="1615" w:type="dxa"/>
          </w:tcPr>
          <w:p w14:paraId="1C381416" w14:textId="063C456B" w:rsidR="00100AB7" w:rsidRPr="002150EB" w:rsidRDefault="00100AB7" w:rsidP="00A26050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50EB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</w:tc>
        <w:tc>
          <w:tcPr>
            <w:tcW w:w="5495" w:type="dxa"/>
          </w:tcPr>
          <w:p w14:paraId="2E674618" w14:textId="5F19372A" w:rsidR="00100AB7" w:rsidRPr="002150EB" w:rsidRDefault="00100AB7" w:rsidP="00A26050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50EB">
              <w:rPr>
                <w:rFonts w:asciiTheme="minorHAnsi" w:hAnsiTheme="minorHAnsi" w:cstheme="minorHAnsi"/>
                <w:sz w:val="22"/>
                <w:szCs w:val="22"/>
              </w:rPr>
              <w:t>Management Information Systems (MIS)</w:t>
            </w:r>
          </w:p>
        </w:tc>
        <w:tc>
          <w:tcPr>
            <w:tcW w:w="2785" w:type="dxa"/>
            <w:vMerge w:val="restart"/>
          </w:tcPr>
          <w:p w14:paraId="761130BE" w14:textId="23156095" w:rsidR="00100AB7" w:rsidRPr="002150EB" w:rsidRDefault="00100AB7" w:rsidP="00B53B7B">
            <w:pPr>
              <w:tabs>
                <w:tab w:val="left" w:pos="720"/>
                <w:tab w:val="right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</w:tr>
      <w:tr w:rsidR="00100AB7" w:rsidRPr="002150EB" w14:paraId="3097D665" w14:textId="77777777" w:rsidTr="00452336">
        <w:trPr>
          <w:trHeight w:val="70"/>
        </w:trPr>
        <w:tc>
          <w:tcPr>
            <w:tcW w:w="1615" w:type="dxa"/>
          </w:tcPr>
          <w:p w14:paraId="1FF734C5" w14:textId="2DB642CC" w:rsidR="00100AB7" w:rsidRPr="002150EB" w:rsidRDefault="00100AB7" w:rsidP="00C91F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</w:tcPr>
          <w:p w14:paraId="69E7E340" w14:textId="5DC6C667" w:rsidR="00100AB7" w:rsidRPr="002150EB" w:rsidRDefault="00100AB7" w:rsidP="00C91F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50EB">
              <w:rPr>
                <w:rFonts w:asciiTheme="minorHAnsi" w:hAnsiTheme="minorHAnsi" w:cstheme="minorHAnsi"/>
                <w:sz w:val="22"/>
                <w:szCs w:val="22"/>
              </w:rPr>
              <w:t>University of Arizona</w:t>
            </w:r>
          </w:p>
        </w:tc>
        <w:tc>
          <w:tcPr>
            <w:tcW w:w="2785" w:type="dxa"/>
            <w:vMerge/>
          </w:tcPr>
          <w:p w14:paraId="50D25871" w14:textId="5E652922" w:rsidR="00100AB7" w:rsidRPr="002150EB" w:rsidRDefault="00100AB7" w:rsidP="00B53B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AB7" w:rsidRPr="002150EB" w14:paraId="5C882AC9" w14:textId="77777777" w:rsidTr="00452336">
        <w:trPr>
          <w:trHeight w:val="240"/>
        </w:trPr>
        <w:tc>
          <w:tcPr>
            <w:tcW w:w="1615" w:type="dxa"/>
          </w:tcPr>
          <w:p w14:paraId="7C597BFF" w14:textId="77777777" w:rsidR="00100AB7" w:rsidRPr="002150EB" w:rsidRDefault="00100AB7" w:rsidP="00A260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</w:tcPr>
          <w:p w14:paraId="0FF6EBC3" w14:textId="77777777" w:rsidR="00100AB7" w:rsidRPr="002150EB" w:rsidRDefault="00100AB7" w:rsidP="00A260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5" w:type="dxa"/>
            <w:vMerge/>
          </w:tcPr>
          <w:p w14:paraId="0EBF50B7" w14:textId="77777777" w:rsidR="00100AB7" w:rsidRPr="002150EB" w:rsidRDefault="00100AB7" w:rsidP="00B53B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AB7" w:rsidRPr="002150EB" w14:paraId="37A5F7BE" w14:textId="77777777" w:rsidTr="00452336">
        <w:tc>
          <w:tcPr>
            <w:tcW w:w="1615" w:type="dxa"/>
          </w:tcPr>
          <w:p w14:paraId="15ECD342" w14:textId="0227CD1E" w:rsidR="00100AB7" w:rsidRPr="002150EB" w:rsidRDefault="00100AB7" w:rsidP="00A26050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50EB">
              <w:rPr>
                <w:rFonts w:asciiTheme="minorHAnsi" w:hAnsiTheme="minorHAnsi" w:cstheme="minorHAnsi"/>
                <w:sz w:val="22"/>
                <w:szCs w:val="22"/>
              </w:rPr>
              <w:t>MBA</w:t>
            </w:r>
          </w:p>
        </w:tc>
        <w:tc>
          <w:tcPr>
            <w:tcW w:w="5495" w:type="dxa"/>
          </w:tcPr>
          <w:p w14:paraId="39713623" w14:textId="4D0147D1" w:rsidR="00100AB7" w:rsidRPr="002150EB" w:rsidRDefault="00100AB7" w:rsidP="00A26050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50EB">
              <w:rPr>
                <w:rFonts w:asciiTheme="minorHAnsi" w:hAnsiTheme="minorHAnsi" w:cstheme="minorHAnsi"/>
                <w:sz w:val="22"/>
                <w:szCs w:val="22"/>
              </w:rPr>
              <w:t>Master of Business Administration</w:t>
            </w:r>
          </w:p>
        </w:tc>
        <w:tc>
          <w:tcPr>
            <w:tcW w:w="2785" w:type="dxa"/>
            <w:vMerge w:val="restart"/>
          </w:tcPr>
          <w:p w14:paraId="36500A40" w14:textId="062709C7" w:rsidR="00100AB7" w:rsidRPr="002150EB" w:rsidRDefault="00100AB7" w:rsidP="00B53B7B">
            <w:pPr>
              <w:tabs>
                <w:tab w:val="left" w:pos="720"/>
                <w:tab w:val="right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150EB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</w:tr>
      <w:tr w:rsidR="00100AB7" w:rsidRPr="002150EB" w14:paraId="1A158AD8" w14:textId="77777777" w:rsidTr="00452336">
        <w:tc>
          <w:tcPr>
            <w:tcW w:w="1615" w:type="dxa"/>
          </w:tcPr>
          <w:p w14:paraId="3DAE6B91" w14:textId="290892D6" w:rsidR="00100AB7" w:rsidRPr="002150EB" w:rsidRDefault="00100AB7" w:rsidP="00AE567A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</w:tcPr>
          <w:p w14:paraId="676180A0" w14:textId="48F5EB2A" w:rsidR="00100AB7" w:rsidRPr="002150EB" w:rsidRDefault="00100AB7" w:rsidP="00AE567A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50EB">
              <w:rPr>
                <w:rFonts w:asciiTheme="minorHAnsi" w:hAnsiTheme="minorHAnsi" w:cstheme="minorHAnsi"/>
                <w:sz w:val="22"/>
                <w:szCs w:val="22"/>
              </w:rPr>
              <w:t>Colorado State University-Pueblo</w:t>
            </w:r>
          </w:p>
        </w:tc>
        <w:tc>
          <w:tcPr>
            <w:tcW w:w="2785" w:type="dxa"/>
            <w:vMerge/>
          </w:tcPr>
          <w:p w14:paraId="751DFA3A" w14:textId="046F5221" w:rsidR="00100AB7" w:rsidRPr="002150EB" w:rsidRDefault="00100AB7" w:rsidP="00B53B7B">
            <w:pPr>
              <w:tabs>
                <w:tab w:val="left" w:pos="720"/>
                <w:tab w:val="right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AB7" w:rsidRPr="002150EB" w14:paraId="742F1BCE" w14:textId="77777777" w:rsidTr="00452336">
        <w:tc>
          <w:tcPr>
            <w:tcW w:w="1615" w:type="dxa"/>
          </w:tcPr>
          <w:p w14:paraId="1E94FC42" w14:textId="77777777" w:rsidR="00100AB7" w:rsidRPr="002150EB" w:rsidRDefault="00100AB7" w:rsidP="00AE567A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</w:tcPr>
          <w:p w14:paraId="549E3E47" w14:textId="77777777" w:rsidR="00100AB7" w:rsidRPr="002150EB" w:rsidRDefault="00100AB7" w:rsidP="00AE567A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5" w:type="dxa"/>
            <w:vMerge/>
          </w:tcPr>
          <w:p w14:paraId="55C7FC83" w14:textId="77777777" w:rsidR="00100AB7" w:rsidRPr="002150EB" w:rsidRDefault="00100AB7" w:rsidP="00B53B7B">
            <w:pPr>
              <w:tabs>
                <w:tab w:val="left" w:pos="720"/>
                <w:tab w:val="right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AB7" w:rsidRPr="002150EB" w14:paraId="03A513CC" w14:textId="77777777" w:rsidTr="00452336">
        <w:tc>
          <w:tcPr>
            <w:tcW w:w="1615" w:type="dxa"/>
          </w:tcPr>
          <w:p w14:paraId="481ABD1D" w14:textId="6A9486FE" w:rsidR="00100AB7" w:rsidRPr="002150EB" w:rsidRDefault="00100AB7" w:rsidP="00A26050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50EB">
              <w:rPr>
                <w:rFonts w:asciiTheme="minorHAnsi" w:hAnsiTheme="minorHAnsi" w:cstheme="minorHAnsi"/>
                <w:sz w:val="22"/>
                <w:szCs w:val="22"/>
              </w:rPr>
              <w:t>BS</w:t>
            </w:r>
          </w:p>
        </w:tc>
        <w:tc>
          <w:tcPr>
            <w:tcW w:w="5495" w:type="dxa"/>
          </w:tcPr>
          <w:p w14:paraId="44D5DAC6" w14:textId="47305341" w:rsidR="00100AB7" w:rsidRPr="002150EB" w:rsidRDefault="00100AB7" w:rsidP="00A26050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50EB">
              <w:rPr>
                <w:rFonts w:asciiTheme="minorHAnsi" w:hAnsiTheme="minorHAnsi" w:cstheme="minorHAnsi"/>
                <w:sz w:val="22"/>
                <w:szCs w:val="22"/>
              </w:rPr>
              <w:t>Computer Information Systems</w:t>
            </w:r>
          </w:p>
        </w:tc>
        <w:tc>
          <w:tcPr>
            <w:tcW w:w="2785" w:type="dxa"/>
            <w:vMerge w:val="restart"/>
          </w:tcPr>
          <w:p w14:paraId="477C390A" w14:textId="22AEBC03" w:rsidR="00100AB7" w:rsidRPr="002150EB" w:rsidRDefault="00100AB7" w:rsidP="00B53B7B">
            <w:pPr>
              <w:tabs>
                <w:tab w:val="left" w:pos="720"/>
                <w:tab w:val="right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150EB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</w:tr>
      <w:tr w:rsidR="00100AB7" w:rsidRPr="002150EB" w14:paraId="4CEA9D1D" w14:textId="77777777" w:rsidTr="00452336">
        <w:trPr>
          <w:trHeight w:val="242"/>
        </w:trPr>
        <w:tc>
          <w:tcPr>
            <w:tcW w:w="1615" w:type="dxa"/>
          </w:tcPr>
          <w:p w14:paraId="0C3EF18D" w14:textId="52226A20" w:rsidR="00100AB7" w:rsidRPr="002150EB" w:rsidRDefault="00100AB7" w:rsidP="00BA6402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</w:tcPr>
          <w:p w14:paraId="05572605" w14:textId="0D4E3A59" w:rsidR="00100AB7" w:rsidRPr="002150EB" w:rsidRDefault="00100AB7" w:rsidP="00BA6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50EB">
              <w:rPr>
                <w:rFonts w:asciiTheme="minorHAnsi" w:hAnsiTheme="minorHAnsi" w:cstheme="minorHAnsi"/>
                <w:sz w:val="22"/>
                <w:szCs w:val="22"/>
              </w:rPr>
              <w:t>Colorado State University-Pueblo</w:t>
            </w:r>
          </w:p>
        </w:tc>
        <w:tc>
          <w:tcPr>
            <w:tcW w:w="2785" w:type="dxa"/>
            <w:vMerge/>
          </w:tcPr>
          <w:p w14:paraId="6EF52072" w14:textId="35C511A9" w:rsidR="00100AB7" w:rsidRPr="002150EB" w:rsidRDefault="00100AB7" w:rsidP="00B53B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F821EC" w14:textId="0410EDBF" w:rsidR="00863FEE" w:rsidRDefault="00863FEE" w:rsidP="00385437">
      <w:pPr>
        <w:pStyle w:val="Heading1"/>
        <w:spacing w:before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 Interests</w:t>
      </w:r>
    </w:p>
    <w:p w14:paraId="6062B74D" w14:textId="6DA8DABD" w:rsidR="00863FEE" w:rsidRPr="000B5661" w:rsidRDefault="00863FEE" w:rsidP="00385437">
      <w:pPr>
        <w:spacing w:after="120"/>
        <w:rPr>
          <w:sz w:val="22"/>
          <w:szCs w:val="22"/>
        </w:rPr>
      </w:pPr>
      <w:r w:rsidRPr="00414815">
        <w:rPr>
          <w:b/>
          <w:bCs/>
          <w:sz w:val="22"/>
          <w:szCs w:val="22"/>
        </w:rPr>
        <w:t xml:space="preserve">Domain: </w:t>
      </w:r>
      <w:r w:rsidRPr="00414815">
        <w:rPr>
          <w:sz w:val="22"/>
          <w:szCs w:val="22"/>
        </w:rPr>
        <w:t xml:space="preserve">Cybersecurity, Vulnerability Assessment and Management, </w:t>
      </w:r>
      <w:r w:rsidR="001A3896">
        <w:rPr>
          <w:sz w:val="22"/>
          <w:szCs w:val="22"/>
        </w:rPr>
        <w:t xml:space="preserve">Enterprise Information Technology (IT) Security, </w:t>
      </w:r>
      <w:r w:rsidRPr="00414815">
        <w:rPr>
          <w:sz w:val="22"/>
          <w:szCs w:val="22"/>
        </w:rPr>
        <w:t>Open-Source Software Security</w:t>
      </w:r>
      <w:r w:rsidR="009B06E2" w:rsidRPr="00414815">
        <w:rPr>
          <w:sz w:val="22"/>
          <w:szCs w:val="22"/>
        </w:rPr>
        <w:t xml:space="preserve">, </w:t>
      </w:r>
      <w:r w:rsidR="00184DA4" w:rsidRPr="00414815">
        <w:rPr>
          <w:sz w:val="22"/>
          <w:szCs w:val="22"/>
        </w:rPr>
        <w:t>Internet of Things (IoT) Security.</w:t>
      </w:r>
    </w:p>
    <w:p w14:paraId="4A0201F1" w14:textId="0124C8B1" w:rsidR="001266A2" w:rsidRPr="007D0A0F" w:rsidRDefault="00863FEE" w:rsidP="00385437">
      <w:pPr>
        <w:spacing w:after="120"/>
        <w:rPr>
          <w:sz w:val="22"/>
          <w:szCs w:val="22"/>
        </w:rPr>
      </w:pPr>
      <w:r w:rsidRPr="00414815">
        <w:rPr>
          <w:b/>
          <w:bCs/>
          <w:sz w:val="22"/>
          <w:szCs w:val="22"/>
        </w:rPr>
        <w:t>Method</w:t>
      </w:r>
      <w:r w:rsidR="00AF107B">
        <w:rPr>
          <w:b/>
          <w:bCs/>
          <w:sz w:val="22"/>
          <w:szCs w:val="22"/>
        </w:rPr>
        <w:t>s</w:t>
      </w:r>
      <w:r w:rsidRPr="00414815">
        <w:rPr>
          <w:b/>
          <w:bCs/>
          <w:sz w:val="22"/>
          <w:szCs w:val="22"/>
        </w:rPr>
        <w:t>:</w:t>
      </w:r>
      <w:r w:rsidRPr="00414815">
        <w:rPr>
          <w:sz w:val="22"/>
          <w:szCs w:val="22"/>
        </w:rPr>
        <w:t xml:space="preserve"> </w:t>
      </w:r>
      <w:r w:rsidR="00184DA4" w:rsidRPr="00414815">
        <w:rPr>
          <w:sz w:val="22"/>
          <w:szCs w:val="22"/>
        </w:rPr>
        <w:t xml:space="preserve">Deep Learning (Self-Supervised Learning, Multi-View Representation Learning, Contrastive Representation Learning), Machine Learning, </w:t>
      </w:r>
      <w:r w:rsidR="00AD64BD">
        <w:rPr>
          <w:sz w:val="22"/>
          <w:szCs w:val="22"/>
        </w:rPr>
        <w:t>Network Science</w:t>
      </w:r>
      <w:r w:rsidR="00BA35A9">
        <w:rPr>
          <w:sz w:val="22"/>
          <w:szCs w:val="22"/>
        </w:rPr>
        <w:t xml:space="preserve"> (Graph Representation Learning, Graph Neural Networks)</w:t>
      </w:r>
      <w:r w:rsidR="00AD64BD">
        <w:rPr>
          <w:sz w:val="22"/>
          <w:szCs w:val="22"/>
        </w:rPr>
        <w:t xml:space="preserve">, </w:t>
      </w:r>
      <w:r w:rsidR="00184DA4" w:rsidRPr="00414815">
        <w:rPr>
          <w:sz w:val="22"/>
          <w:szCs w:val="22"/>
        </w:rPr>
        <w:t>Design Science.</w:t>
      </w:r>
    </w:p>
    <w:p w14:paraId="1472426D" w14:textId="5E17D25E" w:rsidR="001266A2" w:rsidRDefault="001266A2" w:rsidP="001266A2">
      <w:pPr>
        <w:pStyle w:val="Heading1"/>
      </w:pPr>
      <w:r>
        <w:t>Dissertation</w:t>
      </w:r>
    </w:p>
    <w:p w14:paraId="1C52611F" w14:textId="5750882F" w:rsidR="001266A2" w:rsidRDefault="001266A2" w:rsidP="00B96E94">
      <w:pPr>
        <w:jc w:val="both"/>
        <w:rPr>
          <w:sz w:val="22"/>
          <w:szCs w:val="22"/>
        </w:rPr>
      </w:pPr>
      <w:r w:rsidRPr="00414815">
        <w:rPr>
          <w:b/>
          <w:bCs/>
          <w:sz w:val="22"/>
          <w:szCs w:val="22"/>
        </w:rPr>
        <w:t>Title:</w:t>
      </w:r>
      <w:r w:rsidR="00196922" w:rsidRPr="00414815">
        <w:rPr>
          <w:b/>
          <w:bCs/>
          <w:sz w:val="22"/>
          <w:szCs w:val="22"/>
        </w:rPr>
        <w:t xml:space="preserve"> </w:t>
      </w:r>
      <w:r w:rsidR="00574118" w:rsidRPr="00C35FD6">
        <w:rPr>
          <w:i/>
          <w:iCs/>
          <w:sz w:val="22"/>
          <w:szCs w:val="22"/>
        </w:rPr>
        <w:t>“</w:t>
      </w:r>
      <w:r w:rsidR="00196922" w:rsidRPr="00574118">
        <w:rPr>
          <w:i/>
          <w:iCs/>
          <w:sz w:val="22"/>
          <w:szCs w:val="22"/>
        </w:rPr>
        <w:t xml:space="preserve">Artificial Intelligence-enabled Vulnerability </w:t>
      </w:r>
      <w:r w:rsidR="005069CA">
        <w:rPr>
          <w:i/>
          <w:iCs/>
          <w:sz w:val="22"/>
          <w:szCs w:val="22"/>
        </w:rPr>
        <w:t xml:space="preserve">Analysis and </w:t>
      </w:r>
      <w:r w:rsidR="00196922" w:rsidRPr="00574118">
        <w:rPr>
          <w:i/>
          <w:iCs/>
          <w:sz w:val="22"/>
          <w:szCs w:val="22"/>
        </w:rPr>
        <w:t xml:space="preserve">Management </w:t>
      </w:r>
      <w:r w:rsidR="00336B87" w:rsidRPr="00574118">
        <w:rPr>
          <w:i/>
          <w:iCs/>
          <w:sz w:val="22"/>
          <w:szCs w:val="22"/>
        </w:rPr>
        <w:t>Enterprise IT Infrastructure</w:t>
      </w:r>
      <w:r w:rsidR="00196922" w:rsidRPr="00574118">
        <w:rPr>
          <w:i/>
          <w:iCs/>
          <w:sz w:val="22"/>
          <w:szCs w:val="22"/>
        </w:rPr>
        <w:t>: A Computational Design Science Approach</w:t>
      </w:r>
      <w:r w:rsidR="00574118" w:rsidRPr="00C35FD6">
        <w:rPr>
          <w:i/>
          <w:iCs/>
          <w:sz w:val="22"/>
          <w:szCs w:val="22"/>
        </w:rPr>
        <w:t>”</w:t>
      </w:r>
    </w:p>
    <w:p w14:paraId="5B16B4D3" w14:textId="6B49E224" w:rsidR="0028261B" w:rsidRDefault="0028261B" w:rsidP="00574118">
      <w:pPr>
        <w:spacing w:after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Committee Members:</w:t>
      </w:r>
      <w:r>
        <w:rPr>
          <w:sz w:val="22"/>
          <w:szCs w:val="22"/>
        </w:rPr>
        <w:t xml:space="preserve"> Dr. Hsinchun Chen (Chair), Dr. Jay </w:t>
      </w:r>
      <w:r w:rsidR="000D16D4">
        <w:rPr>
          <w:sz w:val="22"/>
          <w:szCs w:val="22"/>
        </w:rPr>
        <w:t xml:space="preserve">F. </w:t>
      </w:r>
      <w:r>
        <w:rPr>
          <w:sz w:val="22"/>
          <w:szCs w:val="22"/>
        </w:rPr>
        <w:t xml:space="preserve">Nunamaker </w:t>
      </w:r>
      <w:r w:rsidR="000D16D4">
        <w:rPr>
          <w:sz w:val="22"/>
          <w:szCs w:val="22"/>
        </w:rPr>
        <w:t xml:space="preserve">Jr. </w:t>
      </w:r>
      <w:r>
        <w:rPr>
          <w:sz w:val="22"/>
          <w:szCs w:val="22"/>
        </w:rPr>
        <w:t>(Member), Dr. Sue Brown (Member)</w:t>
      </w:r>
    </w:p>
    <w:p w14:paraId="374FCFB1" w14:textId="2C1E6AE8" w:rsidR="00251FA2" w:rsidRPr="003B19FB" w:rsidRDefault="002C684E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Publications</w:t>
      </w:r>
    </w:p>
    <w:p w14:paraId="70072041" w14:textId="0E04694F" w:rsidR="002C684E" w:rsidRPr="001A47F1" w:rsidRDefault="002C684E" w:rsidP="00936F75">
      <w:pPr>
        <w:ind w:left="-360"/>
        <w:rPr>
          <w:rFonts w:asciiTheme="minorHAnsi" w:hAnsiTheme="minorHAnsi" w:cstheme="minorHAnsi"/>
          <w:b/>
          <w:bCs/>
          <w:sz w:val="22"/>
          <w:szCs w:val="22"/>
        </w:rPr>
      </w:pPr>
      <w:r w:rsidRPr="001A47F1">
        <w:rPr>
          <w:rFonts w:asciiTheme="minorHAnsi" w:hAnsiTheme="minorHAnsi" w:cstheme="minorHAnsi"/>
          <w:b/>
          <w:bCs/>
          <w:sz w:val="22"/>
          <w:szCs w:val="22"/>
        </w:rPr>
        <w:t>Journal Publications</w:t>
      </w:r>
    </w:p>
    <w:p w14:paraId="525CD090" w14:textId="4E0A8D22" w:rsidR="00CA1F75" w:rsidRPr="00FE3DAB" w:rsidRDefault="00CA1F75" w:rsidP="00CA1F75">
      <w:pPr>
        <w:pStyle w:val="ListParagraph"/>
        <w:numPr>
          <w:ilvl w:val="0"/>
          <w:numId w:val="8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1A47F1">
        <w:rPr>
          <w:rFonts w:asciiTheme="minorHAnsi" w:hAnsiTheme="minorHAnsi" w:cstheme="minorHAnsi"/>
          <w:b/>
          <w:bCs/>
          <w:sz w:val="22"/>
          <w:szCs w:val="22"/>
        </w:rPr>
        <w:t>S. Ullman</w:t>
      </w:r>
      <w:r w:rsidRPr="001A47F1">
        <w:rPr>
          <w:rFonts w:asciiTheme="minorHAnsi" w:hAnsiTheme="minorHAnsi" w:cstheme="minorHAnsi"/>
          <w:sz w:val="22"/>
          <w:szCs w:val="22"/>
        </w:rPr>
        <w:t>, S. Samtani, H. Zhu, B. Lazarine, H. Chen</w:t>
      </w:r>
      <w:r>
        <w:rPr>
          <w:rFonts w:asciiTheme="minorHAnsi" w:hAnsiTheme="minorHAnsi" w:cstheme="minorHAnsi"/>
          <w:sz w:val="22"/>
          <w:szCs w:val="22"/>
        </w:rPr>
        <w:t>, and J.F. Nunamaker, Jr.</w:t>
      </w:r>
      <w:r w:rsidRPr="001A47F1">
        <w:rPr>
          <w:rFonts w:asciiTheme="minorHAnsi" w:hAnsiTheme="minorHAnsi" w:cstheme="minorHAnsi"/>
          <w:sz w:val="22"/>
          <w:szCs w:val="22"/>
        </w:rPr>
        <w:t xml:space="preserve"> </w:t>
      </w:r>
      <w:r w:rsidR="00FE3DAB">
        <w:rPr>
          <w:rFonts w:asciiTheme="minorHAnsi" w:hAnsiTheme="minorHAnsi" w:cstheme="minorHAnsi"/>
          <w:sz w:val="22"/>
          <w:szCs w:val="22"/>
        </w:rPr>
        <w:t xml:space="preserve">(2024) </w:t>
      </w:r>
      <w:r w:rsidRPr="001A47F1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Enhancing Vulnerability Prioritization in Cloud Computing Using Multi-View Representation Learning</w:t>
      </w:r>
      <w:r w:rsidRPr="001A47F1">
        <w:rPr>
          <w:rFonts w:asciiTheme="minorHAnsi" w:hAnsiTheme="minorHAnsi" w:cstheme="minorHAnsi"/>
          <w:sz w:val="22"/>
          <w:szCs w:val="22"/>
        </w:rPr>
        <w:t xml:space="preserve">” </w:t>
      </w:r>
      <w:r w:rsidRPr="00FE3DAB">
        <w:rPr>
          <w:rFonts w:asciiTheme="minorHAnsi" w:hAnsiTheme="minorHAnsi" w:cstheme="minorHAnsi"/>
          <w:i/>
          <w:iCs/>
          <w:sz w:val="22"/>
          <w:szCs w:val="22"/>
        </w:rPr>
        <w:t>Journal of Management Information Systems (JMIS</w:t>
      </w:r>
      <w:r w:rsidR="008A24D7">
        <w:rPr>
          <w:rFonts w:asciiTheme="minorHAnsi" w:hAnsiTheme="minorHAnsi" w:cstheme="minorHAnsi"/>
          <w:i/>
          <w:iCs/>
          <w:sz w:val="22"/>
          <w:szCs w:val="22"/>
        </w:rPr>
        <w:t>), 41</w:t>
      </w:r>
      <w:r w:rsidR="008A24D7">
        <w:rPr>
          <w:rFonts w:asciiTheme="minorHAnsi" w:hAnsiTheme="minorHAnsi" w:cstheme="minorHAnsi"/>
          <w:sz w:val="22"/>
          <w:szCs w:val="22"/>
        </w:rPr>
        <w:t>(3), 708–743</w:t>
      </w:r>
      <w:r w:rsidRPr="00FE3DA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31D6850" w14:textId="7F6E9861" w:rsidR="0036462C" w:rsidRPr="001A47F1" w:rsidRDefault="00842666" w:rsidP="000A709A">
      <w:pPr>
        <w:pStyle w:val="ListParagraph"/>
        <w:numPr>
          <w:ilvl w:val="0"/>
          <w:numId w:val="8"/>
        </w:numPr>
        <w:spacing w:after="12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1A47F1">
        <w:rPr>
          <w:sz w:val="22"/>
          <w:szCs w:val="22"/>
        </w:rPr>
        <w:t>B. Ampel</w:t>
      </w:r>
      <w:r w:rsidR="008E049F">
        <w:rPr>
          <w:sz w:val="22"/>
          <w:szCs w:val="22"/>
        </w:rPr>
        <w:t xml:space="preserve">, </w:t>
      </w:r>
      <w:r w:rsidRPr="001A47F1">
        <w:rPr>
          <w:b/>
          <w:bCs/>
          <w:sz w:val="22"/>
          <w:szCs w:val="22"/>
        </w:rPr>
        <w:t>S. Ullman</w:t>
      </w:r>
      <w:r w:rsidR="00A34B0B">
        <w:rPr>
          <w:sz w:val="22"/>
          <w:szCs w:val="22"/>
        </w:rPr>
        <w:t>.</w:t>
      </w:r>
      <w:r w:rsidR="00B23D0A">
        <w:rPr>
          <w:sz w:val="22"/>
          <w:szCs w:val="22"/>
        </w:rPr>
        <w:t xml:space="preserve"> (202</w:t>
      </w:r>
      <w:r w:rsidR="00DB62A5">
        <w:rPr>
          <w:sz w:val="22"/>
          <w:szCs w:val="22"/>
        </w:rPr>
        <w:t>3</w:t>
      </w:r>
      <w:r w:rsidR="00A34B0B">
        <w:rPr>
          <w:sz w:val="22"/>
          <w:szCs w:val="22"/>
        </w:rPr>
        <w:t>)</w:t>
      </w:r>
      <w:r w:rsidRPr="001A47F1">
        <w:rPr>
          <w:sz w:val="22"/>
          <w:szCs w:val="22"/>
        </w:rPr>
        <w:t xml:space="preserve"> “Why Following Friends Can Hurt You: A Replication Study,”</w:t>
      </w:r>
      <w:r w:rsidR="00A4202D">
        <w:rPr>
          <w:sz w:val="22"/>
          <w:szCs w:val="22"/>
        </w:rPr>
        <w:t xml:space="preserve"> </w:t>
      </w:r>
      <w:r w:rsidR="009157EA">
        <w:rPr>
          <w:i/>
          <w:iCs/>
          <w:sz w:val="22"/>
          <w:szCs w:val="22"/>
        </w:rPr>
        <w:t xml:space="preserve">AIS </w:t>
      </w:r>
      <w:r w:rsidR="001356FD" w:rsidRPr="0035405B">
        <w:rPr>
          <w:i/>
          <w:iCs/>
          <w:sz w:val="22"/>
          <w:szCs w:val="22"/>
        </w:rPr>
        <w:t>Transactions o</w:t>
      </w:r>
      <w:r w:rsidR="001356FD">
        <w:rPr>
          <w:i/>
          <w:iCs/>
          <w:sz w:val="22"/>
          <w:szCs w:val="22"/>
        </w:rPr>
        <w:t>n Replication Research (TRR)</w:t>
      </w:r>
      <w:r w:rsidR="007F6745">
        <w:rPr>
          <w:sz w:val="22"/>
          <w:szCs w:val="22"/>
        </w:rPr>
        <w:t>, 9(1):1–15.</w:t>
      </w:r>
    </w:p>
    <w:p w14:paraId="2DE67FF5" w14:textId="5799494D" w:rsidR="004976EA" w:rsidRPr="001A47F1" w:rsidRDefault="004976EA" w:rsidP="00936F75">
      <w:pPr>
        <w:ind w:left="-360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A47F1">
        <w:rPr>
          <w:rFonts w:asciiTheme="minorHAnsi" w:hAnsiTheme="minorHAnsi" w:cstheme="minorHAnsi"/>
          <w:i/>
          <w:iCs/>
          <w:sz w:val="22"/>
          <w:szCs w:val="22"/>
          <w:u w:val="single"/>
        </w:rPr>
        <w:t>Journal Papers Under Review</w:t>
      </w:r>
    </w:p>
    <w:p w14:paraId="218B9DA1" w14:textId="7A7CFE65" w:rsidR="008C5452" w:rsidRPr="00A66555" w:rsidRDefault="008C5452" w:rsidP="008C5452">
      <w:pPr>
        <w:pStyle w:val="ListParagraph"/>
        <w:numPr>
          <w:ilvl w:val="0"/>
          <w:numId w:val="12"/>
        </w:numPr>
        <w:spacing w:after="12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1A47F1">
        <w:rPr>
          <w:rFonts w:asciiTheme="minorHAnsi" w:hAnsiTheme="minorHAnsi" w:cstheme="minorHAnsi"/>
          <w:b/>
          <w:bCs/>
          <w:sz w:val="22"/>
          <w:szCs w:val="22"/>
        </w:rPr>
        <w:t>S. Ullman</w:t>
      </w:r>
      <w:r w:rsidRPr="001A47F1">
        <w:rPr>
          <w:rFonts w:asciiTheme="minorHAnsi" w:hAnsiTheme="minorHAnsi" w:cstheme="minorHAnsi"/>
          <w:sz w:val="22"/>
          <w:szCs w:val="22"/>
        </w:rPr>
        <w:t xml:space="preserve">, H. Zhu, S. Samtani, and H. Chen “Linking Vulnerabilities in Cyberinfrastructure </w:t>
      </w:r>
      <w:proofErr w:type="gramStart"/>
      <w:r w:rsidR="000E71E9">
        <w:rPr>
          <w:rFonts w:asciiTheme="minorHAnsi" w:hAnsiTheme="minorHAnsi" w:cstheme="minorHAnsi"/>
          <w:sz w:val="22"/>
          <w:szCs w:val="22"/>
        </w:rPr>
        <w:t>W</w:t>
      </w:r>
      <w:r w:rsidRPr="001A47F1">
        <w:rPr>
          <w:rFonts w:asciiTheme="minorHAnsi" w:hAnsiTheme="minorHAnsi" w:cstheme="minorHAnsi"/>
          <w:sz w:val="22"/>
          <w:szCs w:val="22"/>
        </w:rPr>
        <w:t>ith</w:t>
      </w:r>
      <w:proofErr w:type="gramEnd"/>
      <w:r w:rsidRPr="001A47F1">
        <w:rPr>
          <w:rFonts w:asciiTheme="minorHAnsi" w:hAnsiTheme="minorHAnsi" w:cstheme="minorHAnsi"/>
          <w:sz w:val="22"/>
          <w:szCs w:val="22"/>
        </w:rPr>
        <w:t xml:space="preserve"> Their Remediations: A Contrastive Representation Learning Approach” </w:t>
      </w:r>
      <w:r w:rsidR="00A665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Under Review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(</w:t>
      </w:r>
      <w:r w:rsidR="00A665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Second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Round) at</w:t>
      </w:r>
      <w:r w:rsidRPr="001A47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Information Systems Research (ISR).</w:t>
      </w:r>
    </w:p>
    <w:p w14:paraId="13AD5284" w14:textId="7B55E30C" w:rsidR="00A66555" w:rsidRPr="00A66555" w:rsidRDefault="00A66555" w:rsidP="00A66555">
      <w:pPr>
        <w:pStyle w:val="ListParagraph"/>
        <w:numPr>
          <w:ilvl w:val="0"/>
          <w:numId w:val="12"/>
        </w:numPr>
        <w:spacing w:after="120"/>
        <w:contextualSpacing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A47F1">
        <w:rPr>
          <w:rFonts w:asciiTheme="minorHAnsi" w:hAnsiTheme="minorHAnsi" w:cstheme="minorHAnsi"/>
          <w:sz w:val="22"/>
          <w:szCs w:val="22"/>
        </w:rPr>
        <w:lastRenderedPageBreak/>
        <w:t xml:space="preserve">A. </w:t>
      </w:r>
      <w:proofErr w:type="spellStart"/>
      <w:r w:rsidRPr="001A47F1">
        <w:rPr>
          <w:rFonts w:asciiTheme="minorHAnsi" w:hAnsiTheme="minorHAnsi" w:cstheme="minorHAnsi"/>
          <w:sz w:val="22"/>
          <w:szCs w:val="22"/>
        </w:rPr>
        <w:t>Ndubizu</w:t>
      </w:r>
      <w:proofErr w:type="spellEnd"/>
      <w:r w:rsidRPr="001A47F1">
        <w:rPr>
          <w:rFonts w:asciiTheme="minorHAnsi" w:hAnsiTheme="minorHAnsi" w:cstheme="minorHAnsi"/>
          <w:sz w:val="22"/>
          <w:szCs w:val="22"/>
        </w:rPr>
        <w:t xml:space="preserve">, </w:t>
      </w:r>
      <w:r w:rsidRPr="001A47F1">
        <w:rPr>
          <w:rFonts w:asciiTheme="minorHAnsi" w:hAnsiTheme="minorHAnsi" w:cstheme="minorHAnsi"/>
          <w:b/>
          <w:bCs/>
          <w:sz w:val="22"/>
          <w:szCs w:val="22"/>
        </w:rPr>
        <w:t>S. Ullman</w:t>
      </w:r>
      <w:r w:rsidRPr="001A47F1">
        <w:rPr>
          <w:rFonts w:asciiTheme="minorHAnsi" w:hAnsiTheme="minorHAnsi" w:cstheme="minorHAnsi"/>
          <w:sz w:val="22"/>
          <w:szCs w:val="22"/>
        </w:rPr>
        <w:t xml:space="preserve">, S. Samtani, H. Zhu, and H. Chen “Generating Security Nutrition Labels for Internet of Things Device GitHub Repositories: A Multi-Label Classification Approach”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Under Review (First Round)</w:t>
      </w:r>
      <w:r w:rsidRPr="001A47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MIS Quarterly</w:t>
      </w:r>
      <w:r w:rsidRPr="001A47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MISQ</w:t>
      </w:r>
      <w:r w:rsidRPr="001A47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).</w:t>
      </w:r>
    </w:p>
    <w:p w14:paraId="1FA9DFAD" w14:textId="389E59C4" w:rsidR="002C684E" w:rsidRPr="001A47F1" w:rsidRDefault="0036462C" w:rsidP="00936F75">
      <w:pPr>
        <w:ind w:left="-360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A47F1">
        <w:rPr>
          <w:rFonts w:asciiTheme="minorHAnsi" w:hAnsiTheme="minorHAnsi" w:cstheme="minorHAnsi"/>
          <w:i/>
          <w:iCs/>
          <w:sz w:val="22"/>
          <w:szCs w:val="22"/>
          <w:u w:val="single"/>
        </w:rPr>
        <w:t>Work-In-Progress Journal Papers</w:t>
      </w:r>
    </w:p>
    <w:p w14:paraId="6A906420" w14:textId="20841A6E" w:rsidR="001266A2" w:rsidRPr="001A47F1" w:rsidRDefault="001266A2" w:rsidP="000A709A">
      <w:pPr>
        <w:pStyle w:val="ListParagraph"/>
        <w:numPr>
          <w:ilvl w:val="0"/>
          <w:numId w:val="9"/>
        </w:numPr>
        <w:spacing w:after="120"/>
        <w:contextualSpacing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A47F1">
        <w:rPr>
          <w:rFonts w:asciiTheme="minorHAnsi" w:hAnsiTheme="minorHAnsi" w:cstheme="minorHAnsi"/>
          <w:sz w:val="22"/>
          <w:szCs w:val="22"/>
        </w:rPr>
        <w:t xml:space="preserve">C. Yang, </w:t>
      </w:r>
      <w:r w:rsidRPr="001A47F1">
        <w:rPr>
          <w:rFonts w:asciiTheme="minorHAnsi" w:hAnsiTheme="minorHAnsi" w:cstheme="minorHAnsi"/>
          <w:b/>
          <w:bCs/>
          <w:sz w:val="22"/>
          <w:szCs w:val="22"/>
        </w:rPr>
        <w:t>S. Ullman</w:t>
      </w:r>
      <w:r w:rsidRPr="001A47F1">
        <w:rPr>
          <w:rFonts w:asciiTheme="minorHAnsi" w:hAnsiTheme="minorHAnsi" w:cstheme="minorHAnsi"/>
          <w:sz w:val="22"/>
          <w:szCs w:val="22"/>
        </w:rPr>
        <w:t xml:space="preserve">, S. Samtani, H. Zhu, and H. Chen “Exploring the Propagation of Vulnerabilities in FinTech Payment Applications on GitHub: A Deep Node Ranking Approach” </w:t>
      </w:r>
      <w:r w:rsidR="003D6E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Preparing</w:t>
      </w:r>
      <w:r w:rsidR="003D6EAE" w:rsidRPr="001A47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3D6E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 Submission to</w:t>
      </w:r>
      <w:r w:rsidR="003D6EAE" w:rsidRPr="001A47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1A47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Information Systems Research (ISR).</w:t>
      </w:r>
    </w:p>
    <w:p w14:paraId="24D7D152" w14:textId="2137EF61" w:rsidR="00E305BE" w:rsidRPr="001A47F1" w:rsidRDefault="00E305BE" w:rsidP="000A709A">
      <w:pPr>
        <w:pStyle w:val="ListParagraph"/>
        <w:numPr>
          <w:ilvl w:val="0"/>
          <w:numId w:val="9"/>
        </w:numPr>
        <w:spacing w:after="120"/>
        <w:contextualSpacing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A47F1">
        <w:rPr>
          <w:rFonts w:asciiTheme="minorHAnsi" w:hAnsiTheme="minorHAnsi" w:cstheme="minorHAnsi"/>
          <w:sz w:val="22"/>
          <w:szCs w:val="22"/>
        </w:rPr>
        <w:t xml:space="preserve">B. Lazarine, S. Samtani, H. Zhu, </w:t>
      </w:r>
      <w:r w:rsidRPr="001A47F1">
        <w:rPr>
          <w:rFonts w:asciiTheme="minorHAnsi" w:hAnsiTheme="minorHAnsi" w:cstheme="minorHAnsi"/>
          <w:b/>
          <w:bCs/>
          <w:sz w:val="22"/>
          <w:szCs w:val="22"/>
        </w:rPr>
        <w:t>S. Ullman</w:t>
      </w:r>
      <w:r w:rsidRPr="001A47F1">
        <w:rPr>
          <w:rFonts w:asciiTheme="minorHAnsi" w:hAnsiTheme="minorHAnsi" w:cstheme="minorHAnsi"/>
          <w:sz w:val="22"/>
          <w:szCs w:val="22"/>
        </w:rPr>
        <w:t xml:space="preserve">, and H. Chen “Detecting and Grouping Vulnerable GitHub Repositories in Scientific Cyberinfrastructure: An Unsupervised Graph Embedding Approach” </w:t>
      </w:r>
      <w:r w:rsidR="0044478A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Preparing</w:t>
      </w:r>
      <w:r w:rsidRPr="001A47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3D6E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 Submission to</w:t>
      </w:r>
      <w:r w:rsidRPr="001A47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Journal of Management Information Systems (JMIS).</w:t>
      </w:r>
    </w:p>
    <w:p w14:paraId="61311C0F" w14:textId="4F6CCD3D" w:rsidR="0036462C" w:rsidRPr="001A47F1" w:rsidRDefault="00E305BE" w:rsidP="000A709A">
      <w:pPr>
        <w:pStyle w:val="ListParagraph"/>
        <w:numPr>
          <w:ilvl w:val="0"/>
          <w:numId w:val="9"/>
        </w:numPr>
        <w:spacing w:after="120"/>
        <w:contextualSpacing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A47F1">
        <w:rPr>
          <w:rFonts w:asciiTheme="minorHAnsi" w:hAnsiTheme="minorHAnsi" w:cstheme="minorHAnsi"/>
          <w:b/>
          <w:bCs/>
          <w:sz w:val="22"/>
          <w:szCs w:val="22"/>
        </w:rPr>
        <w:t>S. Ullman</w:t>
      </w:r>
      <w:r w:rsidRPr="001A47F1">
        <w:rPr>
          <w:rFonts w:asciiTheme="minorHAnsi" w:hAnsiTheme="minorHAnsi" w:cstheme="minorHAnsi"/>
          <w:sz w:val="22"/>
          <w:szCs w:val="22"/>
        </w:rPr>
        <w:t xml:space="preserve">, “Replication of Internet Privacy Concerns in the Context of Smart Home Devices” </w:t>
      </w:r>
      <w:r w:rsidR="003D6E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Preparing</w:t>
      </w:r>
      <w:r w:rsidR="003D6EAE" w:rsidRPr="001A47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3D6E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 Submission to</w:t>
      </w:r>
      <w:r w:rsidR="003D6EAE" w:rsidRPr="001A47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1A47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AIS Transactions on Replication Research (TRR).</w:t>
      </w:r>
    </w:p>
    <w:p w14:paraId="01CD69CB" w14:textId="06E8EF82" w:rsidR="008E7DE2" w:rsidRDefault="008E7DE2" w:rsidP="000A709A">
      <w:pPr>
        <w:pStyle w:val="ListParagraph"/>
        <w:numPr>
          <w:ilvl w:val="0"/>
          <w:numId w:val="9"/>
        </w:numPr>
        <w:spacing w:after="120"/>
        <w:contextualSpacing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A47F1">
        <w:rPr>
          <w:rFonts w:asciiTheme="minorHAnsi" w:hAnsiTheme="minorHAnsi" w:cstheme="minorHAnsi"/>
          <w:sz w:val="22"/>
          <w:szCs w:val="22"/>
        </w:rPr>
        <w:t xml:space="preserve">R. Reyes, </w:t>
      </w:r>
      <w:r w:rsidRPr="001A47F1">
        <w:rPr>
          <w:rFonts w:asciiTheme="minorHAnsi" w:hAnsiTheme="minorHAnsi" w:cstheme="minorHAnsi"/>
          <w:b/>
          <w:bCs/>
          <w:sz w:val="22"/>
          <w:szCs w:val="22"/>
        </w:rPr>
        <w:t>S. Ullman</w:t>
      </w:r>
      <w:r w:rsidRPr="001A47F1">
        <w:rPr>
          <w:rFonts w:asciiTheme="minorHAnsi" w:hAnsiTheme="minorHAnsi" w:cstheme="minorHAnsi"/>
          <w:sz w:val="22"/>
          <w:szCs w:val="22"/>
        </w:rPr>
        <w:t>, S. Samtani,</w:t>
      </w:r>
      <w:r w:rsidR="00C070B7">
        <w:rPr>
          <w:rFonts w:asciiTheme="minorHAnsi" w:hAnsiTheme="minorHAnsi" w:cstheme="minorHAnsi"/>
          <w:sz w:val="22"/>
          <w:szCs w:val="22"/>
        </w:rPr>
        <w:t xml:space="preserve"> and</w:t>
      </w:r>
      <w:r w:rsidRPr="001A47F1">
        <w:rPr>
          <w:rFonts w:asciiTheme="minorHAnsi" w:hAnsiTheme="minorHAnsi" w:cstheme="minorHAnsi"/>
          <w:sz w:val="22"/>
          <w:szCs w:val="22"/>
        </w:rPr>
        <w:t xml:space="preserve"> H. Chen “Identifying Vulnerability Persistence on Containers from Docker Hub: A Multi-View Learning Approach” </w:t>
      </w:r>
      <w:r w:rsidR="003D6E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Preparing</w:t>
      </w:r>
      <w:r w:rsidR="003D6EAE" w:rsidRPr="001A47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3D6E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 Submission to</w:t>
      </w:r>
      <w:r w:rsidR="003D6EAE" w:rsidRPr="001A47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525B4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ACM </w:t>
      </w:r>
      <w:r w:rsidRPr="001A47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Transactions on Management Information Systems (TMIS).</w:t>
      </w:r>
    </w:p>
    <w:p w14:paraId="55DBD054" w14:textId="3FB43701" w:rsidR="00BD1EBC" w:rsidRDefault="00BD1EBC" w:rsidP="000A709A">
      <w:pPr>
        <w:pStyle w:val="ListParagraph"/>
        <w:numPr>
          <w:ilvl w:val="0"/>
          <w:numId w:val="9"/>
        </w:numPr>
        <w:spacing w:after="120"/>
        <w:contextualSpacing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S. Ullman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9800B1">
        <w:rPr>
          <w:rFonts w:asciiTheme="minorHAnsi" w:hAnsiTheme="minorHAnsi" w:cstheme="minorHAnsi"/>
          <w:sz w:val="22"/>
          <w:szCs w:val="22"/>
        </w:rPr>
        <w:t xml:space="preserve">B. Lazarine, </w:t>
      </w:r>
      <w:r>
        <w:rPr>
          <w:rFonts w:asciiTheme="minorHAnsi" w:hAnsiTheme="minorHAnsi" w:cstheme="minorHAnsi"/>
          <w:sz w:val="22"/>
          <w:szCs w:val="22"/>
        </w:rPr>
        <w:t xml:space="preserve">S. Samtani, </w:t>
      </w:r>
      <w:r w:rsidR="00C070B7">
        <w:rPr>
          <w:rFonts w:asciiTheme="minorHAnsi" w:hAnsiTheme="minorHAnsi" w:cstheme="minorHAnsi"/>
          <w:sz w:val="22"/>
          <w:szCs w:val="22"/>
        </w:rPr>
        <w:t xml:space="preserve">and </w:t>
      </w:r>
      <w:r>
        <w:rPr>
          <w:rFonts w:asciiTheme="minorHAnsi" w:hAnsiTheme="minorHAnsi" w:cstheme="minorHAnsi"/>
          <w:sz w:val="22"/>
          <w:szCs w:val="22"/>
        </w:rPr>
        <w:t>H. Chen “</w:t>
      </w:r>
      <w:r w:rsidR="00DE5093">
        <w:rPr>
          <w:rFonts w:asciiTheme="minorHAnsi" w:hAnsiTheme="minorHAnsi" w:cstheme="minorHAnsi"/>
          <w:sz w:val="22"/>
          <w:szCs w:val="22"/>
        </w:rPr>
        <w:t>Securing Software Application Deployments in Cloud Computing: A Graph Contrastive Learning Approach</w:t>
      </w:r>
      <w:r w:rsidR="003D64DC">
        <w:rPr>
          <w:rFonts w:asciiTheme="minorHAnsi" w:hAnsiTheme="minorHAnsi" w:cstheme="minorHAnsi"/>
          <w:sz w:val="22"/>
          <w:szCs w:val="22"/>
        </w:rPr>
        <w:t>”</w:t>
      </w:r>
      <w:r w:rsidR="001E46CB">
        <w:rPr>
          <w:rFonts w:asciiTheme="minorHAnsi" w:hAnsiTheme="minorHAnsi" w:cstheme="minorHAnsi"/>
          <w:sz w:val="22"/>
          <w:szCs w:val="22"/>
        </w:rPr>
        <w:t xml:space="preserve"> </w:t>
      </w:r>
      <w:r w:rsidR="003D6E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Preparing</w:t>
      </w:r>
      <w:r w:rsidR="003D6EAE" w:rsidRPr="001A47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3D6E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 Submission to</w:t>
      </w:r>
      <w:r w:rsidR="003D6EAE" w:rsidRPr="001A47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016533">
        <w:rPr>
          <w:rFonts w:asciiTheme="minorHAnsi" w:hAnsiTheme="minorHAnsi" w:cstheme="minorHAnsi"/>
          <w:b/>
          <w:bCs/>
          <w:i/>
          <w:iCs/>
          <w:sz w:val="22"/>
          <w:szCs w:val="22"/>
        </w:rPr>
        <w:t>MIS Quarterly</w:t>
      </w:r>
      <w:r w:rsidR="007062B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(</w:t>
      </w:r>
      <w:r w:rsidR="00016533">
        <w:rPr>
          <w:rFonts w:asciiTheme="minorHAnsi" w:hAnsiTheme="minorHAnsi" w:cstheme="minorHAnsi"/>
          <w:b/>
          <w:bCs/>
          <w:i/>
          <w:iCs/>
          <w:sz w:val="22"/>
          <w:szCs w:val="22"/>
        </w:rPr>
        <w:t>MISQ</w:t>
      </w:r>
      <w:r w:rsidR="007062B1">
        <w:rPr>
          <w:rFonts w:asciiTheme="minorHAnsi" w:hAnsiTheme="minorHAnsi" w:cstheme="minorHAnsi"/>
          <w:b/>
          <w:bCs/>
          <w:i/>
          <w:iCs/>
          <w:sz w:val="22"/>
          <w:szCs w:val="22"/>
        </w:rPr>
        <w:t>).</w:t>
      </w:r>
    </w:p>
    <w:p w14:paraId="75A3B82A" w14:textId="28E55DE9" w:rsidR="00E27FC7" w:rsidRPr="00E27FC7" w:rsidRDefault="00E27FC7" w:rsidP="000A709A">
      <w:pPr>
        <w:pStyle w:val="ListParagraph"/>
        <w:numPr>
          <w:ilvl w:val="0"/>
          <w:numId w:val="9"/>
        </w:numPr>
        <w:spacing w:after="120"/>
        <w:contextualSpacing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B. Lazarine, </w:t>
      </w:r>
      <w:r w:rsidR="00C94AD4" w:rsidRPr="00C94AD4">
        <w:rPr>
          <w:rFonts w:asciiTheme="minorHAnsi" w:hAnsiTheme="minorHAnsi" w:cstheme="minorHAnsi"/>
          <w:b/>
          <w:bCs/>
          <w:sz w:val="22"/>
          <w:szCs w:val="22"/>
        </w:rPr>
        <w:t>S. Ullman</w:t>
      </w:r>
      <w:r w:rsidR="00C94AD4">
        <w:rPr>
          <w:rFonts w:asciiTheme="minorHAnsi" w:hAnsiTheme="minorHAnsi" w:cstheme="minorHAnsi"/>
          <w:sz w:val="22"/>
          <w:szCs w:val="22"/>
        </w:rPr>
        <w:t xml:space="preserve">, </w:t>
      </w:r>
      <w:r w:rsidR="009800B1">
        <w:rPr>
          <w:rFonts w:asciiTheme="minorHAnsi" w:hAnsiTheme="minorHAnsi" w:cstheme="minorHAnsi"/>
          <w:sz w:val="22"/>
          <w:szCs w:val="22"/>
        </w:rPr>
        <w:t xml:space="preserve">H. Zhu, and </w:t>
      </w:r>
      <w:r w:rsidRPr="00C94AD4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. Samtani</w:t>
      </w:r>
      <w:r w:rsidR="00C944E8">
        <w:rPr>
          <w:rFonts w:asciiTheme="minorHAnsi" w:hAnsiTheme="minorHAnsi" w:cstheme="minorHAnsi"/>
          <w:sz w:val="22"/>
          <w:szCs w:val="22"/>
        </w:rPr>
        <w:t xml:space="preserve"> “Suggesting Alternatives for Insecure Machine Learning Repositories: A </w:t>
      </w:r>
      <w:r w:rsidR="00C94AD4">
        <w:rPr>
          <w:rFonts w:asciiTheme="minorHAnsi" w:hAnsiTheme="minorHAnsi" w:cstheme="minorHAnsi"/>
          <w:sz w:val="22"/>
          <w:szCs w:val="22"/>
        </w:rPr>
        <w:t xml:space="preserve">Multi-View </w:t>
      </w:r>
      <w:r w:rsidR="00C944E8">
        <w:rPr>
          <w:rFonts w:asciiTheme="minorHAnsi" w:hAnsiTheme="minorHAnsi" w:cstheme="minorHAnsi"/>
          <w:sz w:val="22"/>
          <w:szCs w:val="22"/>
        </w:rPr>
        <w:t xml:space="preserve">Graph Transformer Approach” </w:t>
      </w:r>
      <w:r w:rsidR="00C944E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Preparing for Submission to </w:t>
      </w:r>
      <w:r w:rsidR="00C35FD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MIS Quarterly </w:t>
      </w:r>
      <w:r w:rsidR="00C944E8"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 w:rsidR="00C35F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MISQ</w:t>
      </w:r>
      <w:r w:rsidR="00C944E8">
        <w:rPr>
          <w:rFonts w:asciiTheme="minorHAnsi" w:hAnsiTheme="minorHAnsi" w:cstheme="minorHAnsi"/>
          <w:b/>
          <w:bCs/>
          <w:i/>
          <w:iCs/>
          <w:sz w:val="22"/>
          <w:szCs w:val="22"/>
        </w:rPr>
        <w:t>).</w:t>
      </w:r>
    </w:p>
    <w:p w14:paraId="20261C5A" w14:textId="68B8B07A" w:rsidR="00997E52" w:rsidRPr="001A47F1" w:rsidRDefault="00997E52" w:rsidP="000A709A">
      <w:pPr>
        <w:pStyle w:val="ListParagraph"/>
        <w:numPr>
          <w:ilvl w:val="0"/>
          <w:numId w:val="9"/>
        </w:numPr>
        <w:spacing w:after="120"/>
        <w:contextualSpacing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A. </w:t>
      </w:r>
      <w:proofErr w:type="spellStart"/>
      <w:r>
        <w:rPr>
          <w:rFonts w:asciiTheme="minorHAnsi" w:hAnsiTheme="minorHAnsi" w:cstheme="minorHAnsi"/>
          <w:sz w:val="22"/>
          <w:szCs w:val="22"/>
        </w:rPr>
        <w:t>Ndubizu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S. Ullman</w:t>
      </w:r>
      <w:r>
        <w:rPr>
          <w:rFonts w:asciiTheme="minorHAnsi" w:hAnsiTheme="minorHAnsi" w:cstheme="minorHAnsi"/>
          <w:sz w:val="22"/>
          <w:szCs w:val="22"/>
        </w:rPr>
        <w:t xml:space="preserve">, S. Samtani, </w:t>
      </w:r>
      <w:r w:rsidR="00C070B7">
        <w:rPr>
          <w:rFonts w:asciiTheme="minorHAnsi" w:hAnsiTheme="minorHAnsi" w:cstheme="minorHAnsi"/>
          <w:sz w:val="22"/>
          <w:szCs w:val="22"/>
        </w:rPr>
        <w:t xml:space="preserve">and </w:t>
      </w:r>
      <w:r>
        <w:rPr>
          <w:rFonts w:asciiTheme="minorHAnsi" w:hAnsiTheme="minorHAnsi" w:cstheme="minorHAnsi"/>
          <w:sz w:val="22"/>
          <w:szCs w:val="22"/>
        </w:rPr>
        <w:t xml:space="preserve">H. Chen “Identifying Vulnerability Propagation in Quantum Source Code on GitHub: A Large-Language Model Code Clone Detection Approach” </w:t>
      </w:r>
      <w:r w:rsidR="00576C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Preparing for Submission to </w:t>
      </w:r>
      <w:r w:rsidR="00C35F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MIS Quarterly</w:t>
      </w:r>
      <w:r w:rsidR="00576C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(</w:t>
      </w:r>
      <w:r w:rsidR="00C35F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MISQ</w:t>
      </w:r>
      <w:r w:rsidR="00576C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).</w:t>
      </w:r>
    </w:p>
    <w:p w14:paraId="067B4D8A" w14:textId="393C85F4" w:rsidR="0036462C" w:rsidRPr="00E6252A" w:rsidRDefault="0036462C" w:rsidP="00936F75">
      <w:pPr>
        <w:ind w:left="-360"/>
        <w:rPr>
          <w:rFonts w:asciiTheme="minorHAnsi" w:hAnsiTheme="minorHAnsi" w:cstheme="minorHAnsi"/>
          <w:sz w:val="22"/>
          <w:szCs w:val="22"/>
        </w:rPr>
      </w:pPr>
      <w:r w:rsidRPr="001A47F1">
        <w:rPr>
          <w:rFonts w:asciiTheme="minorHAnsi" w:hAnsiTheme="minorHAnsi" w:cstheme="minorHAnsi"/>
          <w:b/>
          <w:bCs/>
          <w:sz w:val="22"/>
          <w:szCs w:val="22"/>
        </w:rPr>
        <w:t>Refereed Conference Proceedings</w:t>
      </w:r>
      <w:r w:rsidR="00E625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6252A">
        <w:rPr>
          <w:rFonts w:asciiTheme="minorHAnsi" w:hAnsiTheme="minorHAnsi" w:cstheme="minorHAnsi"/>
          <w:sz w:val="22"/>
          <w:szCs w:val="22"/>
        </w:rPr>
        <w:t>(* indicates I was the presenting author)</w:t>
      </w:r>
    </w:p>
    <w:p w14:paraId="598C8C13" w14:textId="3B384D33" w:rsidR="00272ABC" w:rsidRDefault="00272ABC" w:rsidP="00F91129">
      <w:pPr>
        <w:pStyle w:val="ListParagraph"/>
        <w:numPr>
          <w:ilvl w:val="0"/>
          <w:numId w:val="11"/>
        </w:numPr>
        <w:spacing w:after="120"/>
        <w:ind w:left="36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S. Ullman</w:t>
      </w:r>
      <w:r>
        <w:rPr>
          <w:rFonts w:asciiTheme="minorHAnsi" w:hAnsiTheme="minorHAnsi" w:cstheme="minorHAnsi"/>
          <w:sz w:val="22"/>
          <w:szCs w:val="22"/>
        </w:rPr>
        <w:t>, B. Ampel, S. Samtani, S. Yang, and H. Chen. “The 4</w:t>
      </w:r>
      <w:r w:rsidRPr="00272AB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Workshop on Artificial Intelligence-Enabled Cybersecurity Analytics”</w:t>
      </w:r>
      <w:r w:rsidR="002C470E">
        <w:rPr>
          <w:rFonts w:asciiTheme="minorHAnsi" w:hAnsiTheme="minorHAnsi" w:cstheme="minorHAnsi"/>
          <w:sz w:val="22"/>
          <w:szCs w:val="22"/>
        </w:rPr>
        <w:t xml:space="preserve"> </w:t>
      </w:r>
      <w:r w:rsidR="002C470E">
        <w:rPr>
          <w:rFonts w:asciiTheme="minorHAnsi" w:hAnsiTheme="minorHAnsi" w:cstheme="minorHAnsi"/>
          <w:i/>
          <w:iCs/>
          <w:sz w:val="22"/>
          <w:szCs w:val="22"/>
        </w:rPr>
        <w:t>In Proceedings of 2024 ACM Conference on Knowledge Discovery and Data Mining (KDD’24)</w:t>
      </w:r>
      <w:r w:rsidR="001018E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1018E8">
        <w:rPr>
          <w:rFonts w:asciiTheme="minorHAnsi" w:hAnsiTheme="minorHAnsi" w:cstheme="minorHAnsi"/>
          <w:sz w:val="22"/>
          <w:szCs w:val="22"/>
        </w:rPr>
        <w:t xml:space="preserve"> Barcelona, Spain. </w:t>
      </w:r>
      <w:proofErr w:type="gramStart"/>
      <w:r w:rsidR="001018E8">
        <w:rPr>
          <w:rFonts w:asciiTheme="minorHAnsi" w:hAnsiTheme="minorHAnsi" w:cstheme="minorHAnsi"/>
          <w:sz w:val="22"/>
          <w:szCs w:val="22"/>
        </w:rPr>
        <w:t>August,</w:t>
      </w:r>
      <w:proofErr w:type="gramEnd"/>
      <w:r w:rsidR="001018E8">
        <w:rPr>
          <w:rFonts w:asciiTheme="minorHAnsi" w:hAnsiTheme="minorHAnsi" w:cstheme="minorHAnsi"/>
          <w:sz w:val="22"/>
          <w:szCs w:val="22"/>
        </w:rPr>
        <w:t xml:space="preserve"> 2024. </w:t>
      </w:r>
    </w:p>
    <w:p w14:paraId="58AB6930" w14:textId="3163B7BD" w:rsidR="0036462C" w:rsidRPr="001A47F1" w:rsidRDefault="00E27F19" w:rsidP="00F91129">
      <w:pPr>
        <w:pStyle w:val="ListParagraph"/>
        <w:numPr>
          <w:ilvl w:val="0"/>
          <w:numId w:val="11"/>
        </w:numPr>
        <w:spacing w:after="120"/>
        <w:ind w:left="36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6462C" w:rsidRPr="001A47F1">
        <w:rPr>
          <w:rFonts w:asciiTheme="minorHAnsi" w:hAnsiTheme="minorHAnsi" w:cstheme="minorHAnsi"/>
          <w:b/>
          <w:bCs/>
          <w:sz w:val="22"/>
          <w:szCs w:val="22"/>
        </w:rPr>
        <w:t>S. Ullman</w:t>
      </w:r>
      <w:r w:rsidR="0036462C" w:rsidRPr="001A47F1">
        <w:rPr>
          <w:rFonts w:asciiTheme="minorHAnsi" w:hAnsiTheme="minorHAnsi" w:cstheme="minorHAnsi"/>
          <w:sz w:val="22"/>
          <w:szCs w:val="22"/>
        </w:rPr>
        <w:t xml:space="preserve">, S. Samtani, H. Zhu, B. Lazarine, B. Ampel, M. Patton, and H. Chen “Smart Vulnerability Assessment for Scientific Cyberinfrastructure: An Unsupervised Graph Embedding Approach” </w:t>
      </w:r>
      <w:r w:rsidR="0036462C" w:rsidRPr="000D4BAD">
        <w:rPr>
          <w:rFonts w:asciiTheme="minorHAnsi" w:hAnsiTheme="minorHAnsi" w:cstheme="minorHAnsi"/>
          <w:i/>
          <w:iCs/>
          <w:sz w:val="22"/>
          <w:szCs w:val="22"/>
        </w:rPr>
        <w:t>IEEE Intelligence and Security Informatics</w:t>
      </w:r>
      <w:r w:rsidR="00001B40" w:rsidRPr="000D4BA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A3EC0" w:rsidRPr="000D4BAD">
        <w:rPr>
          <w:rFonts w:asciiTheme="minorHAnsi" w:hAnsiTheme="minorHAnsi" w:cstheme="minorHAnsi"/>
          <w:i/>
          <w:iCs/>
          <w:sz w:val="22"/>
          <w:szCs w:val="22"/>
        </w:rPr>
        <w:t>(ISI)</w:t>
      </w:r>
      <w:r w:rsidR="008A3EC0" w:rsidRPr="001A47F1">
        <w:rPr>
          <w:rFonts w:asciiTheme="minorHAnsi" w:hAnsiTheme="minorHAnsi" w:cstheme="minorHAnsi"/>
          <w:sz w:val="22"/>
          <w:szCs w:val="22"/>
        </w:rPr>
        <w:t>. Rosslyn, VA (Virtual). November 2020.</w:t>
      </w:r>
    </w:p>
    <w:p w14:paraId="7D0FCA53" w14:textId="6BDEEE2A" w:rsidR="008A3EC0" w:rsidRPr="001A47F1" w:rsidRDefault="008A3EC0" w:rsidP="00F91129">
      <w:pPr>
        <w:pStyle w:val="ListParagraph"/>
        <w:numPr>
          <w:ilvl w:val="0"/>
          <w:numId w:val="11"/>
        </w:numPr>
        <w:spacing w:after="120"/>
        <w:ind w:left="36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1A47F1">
        <w:rPr>
          <w:rFonts w:asciiTheme="minorHAnsi" w:hAnsiTheme="minorHAnsi" w:cstheme="minorHAnsi"/>
          <w:sz w:val="22"/>
          <w:szCs w:val="22"/>
        </w:rPr>
        <w:t xml:space="preserve">B. Ampel, S. Samtani, H. Zhu, </w:t>
      </w:r>
      <w:r w:rsidRPr="001A47F1">
        <w:rPr>
          <w:rFonts w:asciiTheme="minorHAnsi" w:hAnsiTheme="minorHAnsi" w:cstheme="minorHAnsi"/>
          <w:b/>
          <w:bCs/>
          <w:sz w:val="22"/>
          <w:szCs w:val="22"/>
        </w:rPr>
        <w:t>S. Ullman</w:t>
      </w:r>
      <w:r w:rsidRPr="001A47F1">
        <w:rPr>
          <w:rFonts w:asciiTheme="minorHAnsi" w:hAnsiTheme="minorHAnsi" w:cstheme="minorHAnsi"/>
          <w:sz w:val="22"/>
          <w:szCs w:val="22"/>
        </w:rPr>
        <w:t xml:space="preserve">, and H. Chen “Labeling Hacker Exploits for Proactive Cyber Threat Intelligence: A Deep Transfer Learning Approach” </w:t>
      </w:r>
      <w:r w:rsidRPr="000D4BAD">
        <w:rPr>
          <w:rFonts w:asciiTheme="minorHAnsi" w:hAnsiTheme="minorHAnsi" w:cstheme="minorHAnsi"/>
          <w:i/>
          <w:iCs/>
          <w:sz w:val="22"/>
          <w:szCs w:val="22"/>
        </w:rPr>
        <w:t>IEEE Intelligence and Security Informatics (ISI)</w:t>
      </w:r>
      <w:r w:rsidRPr="001A47F1">
        <w:rPr>
          <w:rFonts w:asciiTheme="minorHAnsi" w:hAnsiTheme="minorHAnsi" w:cstheme="minorHAnsi"/>
          <w:sz w:val="22"/>
          <w:szCs w:val="22"/>
        </w:rPr>
        <w:t xml:space="preserve">. Rosslyn, VA (Virtual). November 2020. </w:t>
      </w:r>
      <w:r w:rsidRPr="001A47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(Winner of the Best Paper Award).</w:t>
      </w:r>
    </w:p>
    <w:p w14:paraId="40DD22C9" w14:textId="03D0399D" w:rsidR="0036462C" w:rsidRPr="001A47F1" w:rsidRDefault="008A3EC0" w:rsidP="00F91129">
      <w:pPr>
        <w:pStyle w:val="ListParagraph"/>
        <w:numPr>
          <w:ilvl w:val="0"/>
          <w:numId w:val="11"/>
        </w:numPr>
        <w:spacing w:after="120"/>
        <w:ind w:left="36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1A47F1">
        <w:rPr>
          <w:rFonts w:asciiTheme="minorHAnsi" w:hAnsiTheme="minorHAnsi" w:cstheme="minorHAnsi"/>
          <w:sz w:val="22"/>
          <w:szCs w:val="22"/>
        </w:rPr>
        <w:t>B.</w:t>
      </w:r>
      <w:r w:rsidRPr="001A47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A47F1">
        <w:rPr>
          <w:rFonts w:asciiTheme="minorHAnsi" w:hAnsiTheme="minorHAnsi" w:cstheme="minorHAnsi"/>
          <w:sz w:val="22"/>
          <w:szCs w:val="22"/>
        </w:rPr>
        <w:t xml:space="preserve">Lazarine, S. Samtani, M. Patton, H. Zhu, </w:t>
      </w:r>
      <w:r w:rsidRPr="001A47F1">
        <w:rPr>
          <w:rFonts w:asciiTheme="minorHAnsi" w:hAnsiTheme="minorHAnsi" w:cstheme="minorHAnsi"/>
          <w:b/>
          <w:bCs/>
          <w:sz w:val="22"/>
          <w:szCs w:val="22"/>
        </w:rPr>
        <w:t>S. Ullman</w:t>
      </w:r>
      <w:r w:rsidRPr="001A47F1">
        <w:rPr>
          <w:rFonts w:asciiTheme="minorHAnsi" w:hAnsiTheme="minorHAnsi" w:cstheme="minorHAnsi"/>
          <w:sz w:val="22"/>
          <w:szCs w:val="22"/>
        </w:rPr>
        <w:t xml:space="preserve">, B. Ampel, and H. Chen “Identifying Vulnerable GitHub Repositories and Users in Scientific Cyberinfrastructure: An Unsupervised Graph Embedding Approach” </w:t>
      </w:r>
      <w:r w:rsidRPr="000D4BAD">
        <w:rPr>
          <w:rFonts w:asciiTheme="minorHAnsi" w:hAnsiTheme="minorHAnsi" w:cstheme="minorHAnsi"/>
          <w:i/>
          <w:iCs/>
          <w:sz w:val="22"/>
          <w:szCs w:val="22"/>
        </w:rPr>
        <w:t>IEEE Intelligence and Security Informatics (ISI)</w:t>
      </w:r>
      <w:r w:rsidRPr="001A47F1">
        <w:rPr>
          <w:rFonts w:asciiTheme="minorHAnsi" w:hAnsiTheme="minorHAnsi" w:cstheme="minorHAnsi"/>
          <w:sz w:val="22"/>
          <w:szCs w:val="22"/>
        </w:rPr>
        <w:t>. Rosslyn, VA (Virtual). November 2020.</w:t>
      </w:r>
    </w:p>
    <w:p w14:paraId="06045522" w14:textId="7867CD1C" w:rsidR="0036462C" w:rsidRPr="001A47F1" w:rsidRDefault="0036462C" w:rsidP="00936F75">
      <w:pPr>
        <w:ind w:left="-360"/>
        <w:rPr>
          <w:rFonts w:asciiTheme="minorHAnsi" w:hAnsiTheme="minorHAnsi" w:cstheme="minorHAnsi"/>
          <w:b/>
          <w:bCs/>
          <w:sz w:val="22"/>
          <w:szCs w:val="22"/>
        </w:rPr>
      </w:pPr>
      <w:r w:rsidRPr="001A47F1">
        <w:rPr>
          <w:rFonts w:asciiTheme="minorHAnsi" w:hAnsiTheme="minorHAnsi" w:cstheme="minorHAnsi"/>
          <w:b/>
          <w:bCs/>
          <w:sz w:val="22"/>
          <w:szCs w:val="22"/>
        </w:rPr>
        <w:t>Refereed Workshop Papers (No Proceedings</w:t>
      </w:r>
      <w:r w:rsidR="007653B0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="007653B0">
        <w:rPr>
          <w:rFonts w:asciiTheme="minorHAnsi" w:hAnsiTheme="minorHAnsi" w:cstheme="minorHAnsi"/>
          <w:sz w:val="22"/>
          <w:szCs w:val="22"/>
        </w:rPr>
        <w:t>* indicates I was the presenting author</w:t>
      </w:r>
      <w:r w:rsidRPr="001A47F1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AF28AF8" w14:textId="1BA13F69" w:rsidR="007653B0" w:rsidRPr="007653B0" w:rsidRDefault="00047A89" w:rsidP="00DB77D6">
      <w:pPr>
        <w:pStyle w:val="ListParagraph"/>
        <w:numPr>
          <w:ilvl w:val="0"/>
          <w:numId w:val="10"/>
        </w:numPr>
        <w:spacing w:after="120"/>
        <w:ind w:left="36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9E1DCC">
        <w:rPr>
          <w:rFonts w:asciiTheme="minorHAnsi" w:hAnsiTheme="minorHAnsi" w:cstheme="minorHAnsi"/>
          <w:b/>
          <w:bCs/>
          <w:sz w:val="22"/>
          <w:szCs w:val="22"/>
        </w:rPr>
        <w:t>S. Ullman</w:t>
      </w:r>
      <w:r w:rsidR="009E1DCC">
        <w:rPr>
          <w:rFonts w:asciiTheme="minorHAnsi" w:hAnsiTheme="minorHAnsi" w:cstheme="minorHAnsi"/>
          <w:sz w:val="22"/>
          <w:szCs w:val="22"/>
        </w:rPr>
        <w:t xml:space="preserve"> and H. Chen “</w:t>
      </w:r>
      <w:proofErr w:type="spellStart"/>
      <w:r w:rsidR="009E1DCC">
        <w:rPr>
          <w:rFonts w:asciiTheme="minorHAnsi" w:hAnsiTheme="minorHAnsi" w:cstheme="minorHAnsi"/>
          <w:sz w:val="22"/>
          <w:szCs w:val="22"/>
        </w:rPr>
        <w:t>VulnSSL</w:t>
      </w:r>
      <w:proofErr w:type="spellEnd"/>
      <w:r w:rsidR="009E1DCC">
        <w:rPr>
          <w:rFonts w:asciiTheme="minorHAnsi" w:hAnsiTheme="minorHAnsi" w:cstheme="minorHAnsi"/>
          <w:sz w:val="22"/>
          <w:szCs w:val="22"/>
        </w:rPr>
        <w:t>: Identifying Relevant Vulnerability Remediation Strategies Using Self-Supervised Learning</w:t>
      </w:r>
      <w:r w:rsidR="00B65DF6">
        <w:rPr>
          <w:rFonts w:asciiTheme="minorHAnsi" w:hAnsiTheme="minorHAnsi" w:cstheme="minorHAnsi"/>
          <w:sz w:val="22"/>
          <w:szCs w:val="22"/>
        </w:rPr>
        <w:t xml:space="preserve">” </w:t>
      </w:r>
      <w:r w:rsidR="00EE2DB8">
        <w:rPr>
          <w:rFonts w:asciiTheme="minorHAnsi" w:hAnsiTheme="minorHAnsi" w:cstheme="minorHAnsi"/>
          <w:i/>
          <w:iCs/>
          <w:sz w:val="22"/>
          <w:szCs w:val="22"/>
        </w:rPr>
        <w:t>International Conference on Secure Knowledge Management (SKM)</w:t>
      </w:r>
      <w:r w:rsidR="00EE2DB8">
        <w:rPr>
          <w:rFonts w:asciiTheme="minorHAnsi" w:hAnsiTheme="minorHAnsi" w:cstheme="minorHAnsi"/>
          <w:sz w:val="22"/>
          <w:szCs w:val="22"/>
        </w:rPr>
        <w:t>. Tempe, AZ</w:t>
      </w:r>
      <w:r w:rsidR="00DB77D6">
        <w:rPr>
          <w:rFonts w:asciiTheme="minorHAnsi" w:hAnsiTheme="minorHAnsi" w:cstheme="minorHAnsi"/>
          <w:sz w:val="22"/>
          <w:szCs w:val="22"/>
        </w:rPr>
        <w:t xml:space="preserve"> (Virtual). September 2023.</w:t>
      </w:r>
    </w:p>
    <w:p w14:paraId="41AEF3F8" w14:textId="2D21F64C" w:rsidR="0036462C" w:rsidRPr="001A47F1" w:rsidRDefault="0036462C" w:rsidP="00C83512">
      <w:pPr>
        <w:pStyle w:val="ListParagraph"/>
        <w:numPr>
          <w:ilvl w:val="0"/>
          <w:numId w:val="10"/>
        </w:numPr>
        <w:spacing w:after="12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1A47F1">
        <w:rPr>
          <w:rFonts w:asciiTheme="minorHAnsi" w:hAnsiTheme="minorHAnsi" w:cstheme="minorHAnsi"/>
          <w:sz w:val="22"/>
          <w:szCs w:val="22"/>
        </w:rPr>
        <w:t xml:space="preserve">B. Ampel, S. Samtani, </w:t>
      </w:r>
      <w:r w:rsidRPr="001A47F1">
        <w:rPr>
          <w:rFonts w:asciiTheme="minorHAnsi" w:hAnsiTheme="minorHAnsi" w:cstheme="minorHAnsi"/>
          <w:b/>
          <w:bCs/>
          <w:sz w:val="22"/>
          <w:szCs w:val="22"/>
        </w:rPr>
        <w:t>S. Ullman</w:t>
      </w:r>
      <w:r w:rsidRPr="001A47F1">
        <w:rPr>
          <w:rFonts w:asciiTheme="minorHAnsi" w:hAnsiTheme="minorHAnsi" w:cstheme="minorHAnsi"/>
          <w:sz w:val="22"/>
          <w:szCs w:val="22"/>
        </w:rPr>
        <w:t xml:space="preserve">, H. Chen “Linking Common Vulnerabilities and Exposures to the MITRE ATT&amp;CK Framework: A Self-Distillation Approach” </w:t>
      </w:r>
      <w:r w:rsidRPr="00B65DF6">
        <w:rPr>
          <w:rFonts w:asciiTheme="minorHAnsi" w:hAnsiTheme="minorHAnsi" w:cstheme="minorHAnsi"/>
          <w:i/>
          <w:iCs/>
          <w:sz w:val="22"/>
          <w:szCs w:val="22"/>
        </w:rPr>
        <w:t>ACM KDD Workshop on AI-enabled Cybersecurity Analytics.</w:t>
      </w:r>
      <w:r w:rsidRPr="001A47F1">
        <w:rPr>
          <w:rFonts w:asciiTheme="minorHAnsi" w:hAnsiTheme="minorHAnsi" w:cstheme="minorHAnsi"/>
          <w:sz w:val="22"/>
          <w:szCs w:val="22"/>
        </w:rPr>
        <w:t xml:space="preserve"> Virtual Event. August 2021.</w:t>
      </w:r>
    </w:p>
    <w:p w14:paraId="50A6CEC7" w14:textId="7CDF2C57" w:rsidR="00C83512" w:rsidRPr="001A47F1" w:rsidRDefault="00C83512" w:rsidP="00C83512">
      <w:pPr>
        <w:ind w:left="-360"/>
        <w:rPr>
          <w:rFonts w:asciiTheme="minorHAnsi" w:hAnsiTheme="minorHAnsi" w:cstheme="minorHAnsi"/>
          <w:b/>
          <w:bCs/>
          <w:sz w:val="22"/>
          <w:szCs w:val="22"/>
        </w:rPr>
      </w:pPr>
      <w:r w:rsidRPr="001A47F1">
        <w:rPr>
          <w:rFonts w:asciiTheme="minorHAnsi" w:hAnsiTheme="minorHAnsi" w:cstheme="minorHAnsi"/>
          <w:b/>
          <w:bCs/>
          <w:sz w:val="22"/>
          <w:szCs w:val="22"/>
        </w:rPr>
        <w:t>Poster Presentations</w:t>
      </w:r>
    </w:p>
    <w:p w14:paraId="1339F2C4" w14:textId="05C9C43B" w:rsidR="00C83512" w:rsidRPr="001A47F1" w:rsidRDefault="00C83512" w:rsidP="00C83512">
      <w:pPr>
        <w:pStyle w:val="ListParagraph"/>
        <w:numPr>
          <w:ilvl w:val="0"/>
          <w:numId w:val="19"/>
        </w:numPr>
        <w:spacing w:after="12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1A47F1">
        <w:rPr>
          <w:rFonts w:asciiTheme="minorHAnsi" w:hAnsiTheme="minorHAnsi" w:cstheme="minorHAnsi"/>
          <w:sz w:val="22"/>
          <w:szCs w:val="22"/>
        </w:rPr>
        <w:lastRenderedPageBreak/>
        <w:t xml:space="preserve">M. Wisniewski, L. Irizarry, A. Hayes, S. </w:t>
      </w:r>
      <w:proofErr w:type="spellStart"/>
      <w:r w:rsidRPr="001A47F1">
        <w:rPr>
          <w:rFonts w:asciiTheme="minorHAnsi" w:hAnsiTheme="minorHAnsi" w:cstheme="minorHAnsi"/>
          <w:sz w:val="22"/>
          <w:szCs w:val="22"/>
        </w:rPr>
        <w:t>DeHeart</w:t>
      </w:r>
      <w:proofErr w:type="spellEnd"/>
      <w:r w:rsidRPr="001A47F1">
        <w:rPr>
          <w:rFonts w:asciiTheme="minorHAnsi" w:hAnsiTheme="minorHAnsi" w:cstheme="minorHAnsi"/>
          <w:sz w:val="22"/>
          <w:szCs w:val="22"/>
        </w:rPr>
        <w:t xml:space="preserve">, K. Shu, </w:t>
      </w:r>
      <w:r w:rsidRPr="001A47F1">
        <w:rPr>
          <w:rFonts w:asciiTheme="minorHAnsi" w:hAnsiTheme="minorHAnsi" w:cstheme="minorHAnsi"/>
          <w:b/>
          <w:bCs/>
          <w:sz w:val="22"/>
          <w:szCs w:val="22"/>
        </w:rPr>
        <w:t>S. Ullman</w:t>
      </w:r>
      <w:r w:rsidRPr="001A47F1">
        <w:rPr>
          <w:rFonts w:asciiTheme="minorHAnsi" w:hAnsiTheme="minorHAnsi" w:cstheme="minorHAnsi"/>
          <w:sz w:val="22"/>
          <w:szCs w:val="22"/>
        </w:rPr>
        <w:t xml:space="preserve"> “Automated Vulnerability Classification Using Supervised Machine Learning Methods” Colorado State University Pueblo 9</w:t>
      </w:r>
      <w:r w:rsidRPr="001A47F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1A47F1">
        <w:rPr>
          <w:rFonts w:asciiTheme="minorHAnsi" w:hAnsiTheme="minorHAnsi" w:cstheme="minorHAnsi"/>
          <w:sz w:val="22"/>
          <w:szCs w:val="22"/>
        </w:rPr>
        <w:t xml:space="preserve"> Annual Spring Symposium: A Celebration of Research, Scholarship, and Creative Activity. Pueblo, CO. April 2023.</w:t>
      </w:r>
    </w:p>
    <w:p w14:paraId="18BE4504" w14:textId="76C5E780" w:rsidR="00A90527" w:rsidRPr="0044734F" w:rsidRDefault="00C83512" w:rsidP="0044734F">
      <w:pPr>
        <w:pStyle w:val="ListParagraph"/>
        <w:numPr>
          <w:ilvl w:val="0"/>
          <w:numId w:val="19"/>
        </w:num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A47F1">
        <w:rPr>
          <w:rFonts w:asciiTheme="minorHAnsi" w:hAnsiTheme="minorHAnsi" w:cstheme="minorHAnsi"/>
          <w:sz w:val="22"/>
          <w:szCs w:val="22"/>
        </w:rPr>
        <w:t xml:space="preserve">M. Wisniewski, L. Irizarry, A. Hayes, S. </w:t>
      </w:r>
      <w:proofErr w:type="spellStart"/>
      <w:r w:rsidRPr="001A47F1">
        <w:rPr>
          <w:rFonts w:asciiTheme="minorHAnsi" w:hAnsiTheme="minorHAnsi" w:cstheme="minorHAnsi"/>
          <w:sz w:val="22"/>
          <w:szCs w:val="22"/>
        </w:rPr>
        <w:t>DeHeart</w:t>
      </w:r>
      <w:proofErr w:type="spellEnd"/>
      <w:r w:rsidRPr="001A47F1">
        <w:rPr>
          <w:rFonts w:asciiTheme="minorHAnsi" w:hAnsiTheme="minorHAnsi" w:cstheme="minorHAnsi"/>
          <w:sz w:val="22"/>
          <w:szCs w:val="22"/>
        </w:rPr>
        <w:t xml:space="preserve">, K. Shu, </w:t>
      </w:r>
      <w:r w:rsidRPr="001A47F1">
        <w:rPr>
          <w:rFonts w:asciiTheme="minorHAnsi" w:hAnsiTheme="minorHAnsi" w:cstheme="minorHAnsi"/>
          <w:b/>
          <w:bCs/>
          <w:sz w:val="22"/>
          <w:szCs w:val="22"/>
        </w:rPr>
        <w:t>S. Ullman</w:t>
      </w:r>
      <w:r w:rsidRPr="001A47F1">
        <w:rPr>
          <w:rFonts w:asciiTheme="minorHAnsi" w:hAnsiTheme="minorHAnsi" w:cstheme="minorHAnsi"/>
          <w:sz w:val="22"/>
          <w:szCs w:val="22"/>
        </w:rPr>
        <w:t xml:space="preserve"> “Cybersecurity Advisory Data Collection for Data-Driven Tools” Colorado State University Pueblo 9</w:t>
      </w:r>
      <w:r w:rsidRPr="001A47F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1A47F1">
        <w:rPr>
          <w:rFonts w:asciiTheme="minorHAnsi" w:hAnsiTheme="minorHAnsi" w:cstheme="minorHAnsi"/>
          <w:sz w:val="22"/>
          <w:szCs w:val="22"/>
        </w:rPr>
        <w:t xml:space="preserve"> Annual Spring Symposium: A Celebration of Research, Scholarship, and Creative Activity. Pueblo, CO. April 2023.</w:t>
      </w:r>
    </w:p>
    <w:p w14:paraId="566A566F" w14:textId="113742F4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Invited </w:t>
      </w:r>
      <w:r w:rsidR="004976EA">
        <w:rPr>
          <w:rFonts w:asciiTheme="minorHAnsi" w:hAnsiTheme="minorHAnsi" w:cstheme="minorHAnsi"/>
        </w:rPr>
        <w:t>Talks and External Presentations</w:t>
      </w:r>
    </w:p>
    <w:p w14:paraId="576557C0" w14:textId="1368115E" w:rsidR="002510CE" w:rsidRPr="002510CE" w:rsidRDefault="002510CE" w:rsidP="005C02D0">
      <w:pPr>
        <w:pStyle w:val="ListParagraph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University of Arizona MIS Department 50</w:t>
      </w:r>
      <w:r w:rsidRPr="002510CE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Anniversary</w:t>
      </w:r>
      <w:r w:rsidR="002278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– Future of MIS.</w:t>
      </w:r>
      <w:r w:rsidR="00227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278E4">
        <w:rPr>
          <w:rFonts w:asciiTheme="minorHAnsi" w:hAnsiTheme="minorHAnsi" w:cstheme="minorHAnsi"/>
          <w:b/>
          <w:sz w:val="22"/>
          <w:szCs w:val="22"/>
        </w:rPr>
        <w:t>Presentation Title:</w:t>
      </w:r>
      <w:r w:rsidR="002278E4">
        <w:rPr>
          <w:rFonts w:asciiTheme="minorHAnsi" w:hAnsiTheme="minorHAnsi" w:cstheme="minorHAnsi"/>
          <w:bCs/>
          <w:sz w:val="22"/>
          <w:szCs w:val="22"/>
        </w:rPr>
        <w:t xml:space="preserve"> “Vulnerability Management </w:t>
      </w:r>
      <w:r w:rsidR="001131F4">
        <w:rPr>
          <w:rFonts w:asciiTheme="minorHAnsi" w:hAnsiTheme="minorHAnsi" w:cstheme="minorHAnsi"/>
          <w:bCs/>
          <w:sz w:val="22"/>
          <w:szCs w:val="22"/>
        </w:rPr>
        <w:t>for IT Infrastructure: An Artificial Intelligence-enabled Approach” March 22, 2024.</w:t>
      </w:r>
    </w:p>
    <w:p w14:paraId="3116F01A" w14:textId="16ACA347" w:rsidR="00C053B0" w:rsidRDefault="00C3788A" w:rsidP="005C02D0">
      <w:pPr>
        <w:pStyle w:val="ListParagraph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96E13">
        <w:rPr>
          <w:rFonts w:asciiTheme="minorHAnsi" w:hAnsiTheme="minorHAnsi" w:cstheme="minorHAnsi"/>
          <w:bCs/>
          <w:i/>
          <w:iCs/>
          <w:sz w:val="22"/>
          <w:szCs w:val="22"/>
        </w:rPr>
        <w:t>INFORMS Annual Meeting</w:t>
      </w:r>
      <w:r w:rsidR="009B1D1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B1D1A">
        <w:rPr>
          <w:rFonts w:asciiTheme="minorHAnsi" w:hAnsiTheme="minorHAnsi" w:cstheme="minorHAnsi"/>
          <w:b/>
          <w:sz w:val="22"/>
          <w:szCs w:val="22"/>
        </w:rPr>
        <w:t xml:space="preserve">Presentation Title: </w:t>
      </w:r>
      <w:r w:rsidR="009B1D1A">
        <w:rPr>
          <w:rFonts w:asciiTheme="minorHAnsi" w:hAnsiTheme="minorHAnsi" w:cstheme="minorHAnsi"/>
          <w:bCs/>
          <w:sz w:val="22"/>
          <w:szCs w:val="22"/>
        </w:rPr>
        <w:t>“</w:t>
      </w:r>
      <w:r w:rsidR="00AC2EAD">
        <w:rPr>
          <w:rFonts w:asciiTheme="minorHAnsi" w:hAnsiTheme="minorHAnsi" w:cstheme="minorHAnsi"/>
          <w:bCs/>
          <w:sz w:val="22"/>
          <w:szCs w:val="22"/>
        </w:rPr>
        <w:t>Using Computational Design Science and Contrastive Self-Supervised Learning to Link Vulnerabilities and Their Remediations</w:t>
      </w:r>
      <w:r w:rsidR="000607EA">
        <w:rPr>
          <w:rFonts w:asciiTheme="minorHAnsi" w:hAnsiTheme="minorHAnsi" w:cstheme="minorHAnsi"/>
          <w:bCs/>
          <w:sz w:val="22"/>
          <w:szCs w:val="22"/>
        </w:rPr>
        <w:t xml:space="preserve">” October </w:t>
      </w:r>
      <w:r w:rsidR="00F96E13">
        <w:rPr>
          <w:rFonts w:asciiTheme="minorHAnsi" w:hAnsiTheme="minorHAnsi" w:cstheme="minorHAnsi"/>
          <w:bCs/>
          <w:sz w:val="22"/>
          <w:szCs w:val="22"/>
        </w:rPr>
        <w:t>15, 2023.</w:t>
      </w:r>
    </w:p>
    <w:p w14:paraId="26FA65AE" w14:textId="4B63FBF3" w:rsidR="005C02D0" w:rsidRPr="001A47F1" w:rsidRDefault="005C02D0" w:rsidP="005C02D0">
      <w:pPr>
        <w:pStyle w:val="ListParagraph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96E13">
        <w:rPr>
          <w:rFonts w:asciiTheme="minorHAnsi" w:hAnsiTheme="minorHAnsi" w:cstheme="minorHAnsi"/>
          <w:bCs/>
          <w:i/>
          <w:iCs/>
          <w:sz w:val="22"/>
          <w:szCs w:val="22"/>
        </w:rPr>
        <w:t>Open Data Science Conference (ODSC) East 2023</w:t>
      </w:r>
      <w:r w:rsidRPr="001A47F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1A47F1">
        <w:rPr>
          <w:rFonts w:asciiTheme="minorHAnsi" w:hAnsiTheme="minorHAnsi" w:cstheme="minorHAnsi"/>
          <w:b/>
          <w:sz w:val="22"/>
          <w:szCs w:val="22"/>
        </w:rPr>
        <w:t>Presentation Title:</w:t>
      </w:r>
      <w:r w:rsidRPr="001A47F1">
        <w:rPr>
          <w:rFonts w:asciiTheme="minorHAnsi" w:hAnsiTheme="minorHAnsi" w:cstheme="minorHAnsi"/>
          <w:bCs/>
          <w:sz w:val="22"/>
          <w:szCs w:val="22"/>
        </w:rPr>
        <w:t xml:space="preserve"> “AI4Cyber: An Overview of Artificial Intelligence for Cybersecurity and an Open-Source Virtual Machine” May 9, 2023.</w:t>
      </w:r>
    </w:p>
    <w:p w14:paraId="2C520CEB" w14:textId="41994D2D" w:rsidR="00842666" w:rsidRPr="001A47F1" w:rsidRDefault="00842666" w:rsidP="00F91129">
      <w:pPr>
        <w:pStyle w:val="ListParagraph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96E13">
        <w:rPr>
          <w:rFonts w:asciiTheme="minorHAnsi" w:hAnsiTheme="minorHAnsi" w:cstheme="minorHAnsi"/>
          <w:bCs/>
          <w:i/>
          <w:iCs/>
          <w:sz w:val="22"/>
          <w:szCs w:val="22"/>
        </w:rPr>
        <w:t>56</w:t>
      </w:r>
      <w:r w:rsidRPr="00F96E13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th</w:t>
      </w:r>
      <w:r w:rsidRPr="00F96E1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Hawaii International Conference on System Sciences (HICSS)</w:t>
      </w:r>
      <w:r w:rsidRPr="001A47F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63FEE" w:rsidRPr="001A47F1">
        <w:rPr>
          <w:rFonts w:asciiTheme="minorHAnsi" w:hAnsiTheme="minorHAnsi" w:cstheme="minorHAnsi"/>
          <w:b/>
          <w:sz w:val="22"/>
          <w:szCs w:val="22"/>
        </w:rPr>
        <w:t>Symposium Title:</w:t>
      </w:r>
      <w:r w:rsidR="00863FEE" w:rsidRPr="001A47F1">
        <w:rPr>
          <w:rFonts w:asciiTheme="minorHAnsi" w:hAnsiTheme="minorHAnsi" w:cstheme="minorHAnsi"/>
          <w:bCs/>
          <w:sz w:val="22"/>
          <w:szCs w:val="22"/>
        </w:rPr>
        <w:t xml:space="preserve"> “</w:t>
      </w:r>
      <w:r w:rsidRPr="001A47F1">
        <w:rPr>
          <w:rFonts w:asciiTheme="minorHAnsi" w:hAnsiTheme="minorHAnsi" w:cstheme="minorHAnsi"/>
          <w:bCs/>
          <w:sz w:val="22"/>
          <w:szCs w:val="22"/>
        </w:rPr>
        <w:t>AI in Cybersecurity</w:t>
      </w:r>
      <w:r w:rsidR="00863FEE" w:rsidRPr="001A47F1">
        <w:rPr>
          <w:rFonts w:asciiTheme="minorHAnsi" w:hAnsiTheme="minorHAnsi" w:cstheme="minorHAnsi"/>
          <w:bCs/>
          <w:sz w:val="22"/>
          <w:szCs w:val="22"/>
        </w:rPr>
        <w:t xml:space="preserve"> – Machine Learning/Deep Learning Data Analytics” January 3,</w:t>
      </w:r>
      <w:r w:rsidR="00863FEE" w:rsidRPr="001A47F1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r w:rsidR="00863FEE" w:rsidRPr="001A47F1">
        <w:rPr>
          <w:rFonts w:asciiTheme="minorHAnsi" w:hAnsiTheme="minorHAnsi" w:cstheme="minorHAnsi"/>
          <w:bCs/>
          <w:sz w:val="22"/>
          <w:szCs w:val="22"/>
        </w:rPr>
        <w:t>2023</w:t>
      </w:r>
      <w:r w:rsidR="00E176F5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561B51" w14:textId="157FF116" w:rsidR="001D6B25" w:rsidRPr="001A47F1" w:rsidRDefault="001D6B25" w:rsidP="00F91129">
      <w:pPr>
        <w:pStyle w:val="ListParagraph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96E13">
        <w:rPr>
          <w:rFonts w:asciiTheme="minorHAnsi" w:hAnsiTheme="minorHAnsi" w:cstheme="minorHAnsi"/>
          <w:bCs/>
          <w:i/>
          <w:iCs/>
          <w:sz w:val="22"/>
          <w:szCs w:val="22"/>
        </w:rPr>
        <w:t>Open Data Science Conference (ODSC) West 2022</w:t>
      </w:r>
      <w:r w:rsidRPr="001A47F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1A47F1">
        <w:rPr>
          <w:rFonts w:asciiTheme="minorHAnsi" w:hAnsiTheme="minorHAnsi" w:cstheme="minorHAnsi"/>
          <w:b/>
          <w:sz w:val="22"/>
          <w:szCs w:val="22"/>
        </w:rPr>
        <w:t>Presentation Title:</w:t>
      </w:r>
      <w:r w:rsidRPr="001A47F1">
        <w:rPr>
          <w:rFonts w:asciiTheme="minorHAnsi" w:hAnsiTheme="minorHAnsi" w:cstheme="minorHAnsi"/>
          <w:bCs/>
          <w:sz w:val="22"/>
          <w:szCs w:val="22"/>
        </w:rPr>
        <w:t xml:space="preserve"> “AI4Cyber: An Overview of the Field and an Open-Source Virtual Machine for Research and Education” November 2, 2022.</w:t>
      </w:r>
    </w:p>
    <w:p w14:paraId="59FB8CFF" w14:textId="2A25A5CB" w:rsidR="008E0155" w:rsidRPr="001A47F1" w:rsidRDefault="008E0155" w:rsidP="00F91129">
      <w:pPr>
        <w:pStyle w:val="ListParagraph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96E13">
        <w:rPr>
          <w:rFonts w:asciiTheme="minorHAnsi" w:hAnsiTheme="minorHAnsi" w:cstheme="minorHAnsi"/>
          <w:bCs/>
          <w:i/>
          <w:iCs/>
          <w:sz w:val="22"/>
          <w:szCs w:val="22"/>
        </w:rPr>
        <w:t>Inaugural University of Arizona MS Cybersecurity Board of Advisors Meeting</w:t>
      </w:r>
      <w:r w:rsidRPr="001A47F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1A47F1">
        <w:rPr>
          <w:rFonts w:asciiTheme="minorHAnsi" w:hAnsiTheme="minorHAnsi" w:cstheme="minorHAnsi"/>
          <w:b/>
          <w:sz w:val="22"/>
          <w:szCs w:val="22"/>
        </w:rPr>
        <w:t xml:space="preserve">Presentation Title: </w:t>
      </w:r>
      <w:r w:rsidR="00A41F84" w:rsidRPr="001A47F1">
        <w:rPr>
          <w:sz w:val="22"/>
          <w:szCs w:val="22"/>
        </w:rPr>
        <w:t>“</w:t>
      </w:r>
      <w:r w:rsidRPr="001A47F1">
        <w:rPr>
          <w:sz w:val="22"/>
          <w:szCs w:val="22"/>
        </w:rPr>
        <w:t>Detecting and Grouping Vulnerable Virtual Machines in Public Clouds: A Multi-View Representation Learning Approach” April 8, 2022.</w:t>
      </w:r>
    </w:p>
    <w:p w14:paraId="6912850A" w14:textId="553128EA" w:rsidR="00A90527" w:rsidRPr="001A47F1" w:rsidRDefault="004976EA" w:rsidP="00F91129">
      <w:pPr>
        <w:pStyle w:val="ListParagraph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96E13">
        <w:rPr>
          <w:rFonts w:asciiTheme="minorHAnsi" w:hAnsiTheme="minorHAnsi" w:cstheme="minorHAnsi"/>
          <w:bCs/>
          <w:i/>
          <w:iCs/>
          <w:sz w:val="22"/>
          <w:szCs w:val="22"/>
        </w:rPr>
        <w:t>NSF Cybersecurity Summit Vulnerability Management Workshop</w:t>
      </w:r>
      <w:r w:rsidRPr="001A47F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D64B8" w:rsidRPr="001A47F1">
        <w:rPr>
          <w:rFonts w:asciiTheme="minorHAnsi" w:hAnsiTheme="minorHAnsi" w:cstheme="minorHAnsi"/>
          <w:b/>
          <w:sz w:val="22"/>
          <w:szCs w:val="22"/>
        </w:rPr>
        <w:t xml:space="preserve">Presentation </w:t>
      </w:r>
      <w:r w:rsidRPr="001A47F1">
        <w:rPr>
          <w:rFonts w:asciiTheme="minorHAnsi" w:hAnsiTheme="minorHAnsi" w:cstheme="minorHAnsi"/>
          <w:b/>
          <w:sz w:val="22"/>
          <w:szCs w:val="22"/>
        </w:rPr>
        <w:t>Title:</w:t>
      </w:r>
      <w:r w:rsidRPr="001A47F1">
        <w:rPr>
          <w:rFonts w:asciiTheme="minorHAnsi" w:hAnsiTheme="minorHAnsi" w:cstheme="minorHAnsi"/>
          <w:bCs/>
          <w:sz w:val="22"/>
          <w:szCs w:val="22"/>
        </w:rPr>
        <w:t xml:space="preserve"> “Detecting and Grouping Vulnerable Virtual Machines in Scientific Cyberinfrastructure</w:t>
      </w:r>
      <w:r w:rsidR="000D64B8" w:rsidRPr="001A47F1">
        <w:rPr>
          <w:rFonts w:asciiTheme="minorHAnsi" w:hAnsiTheme="minorHAnsi" w:cstheme="minorHAnsi"/>
          <w:bCs/>
          <w:sz w:val="22"/>
          <w:szCs w:val="22"/>
        </w:rPr>
        <w:t>” October 19, 2021.</w:t>
      </w:r>
    </w:p>
    <w:p w14:paraId="1680A625" w14:textId="79564E63" w:rsidR="00251FA2" w:rsidRPr="001A47F1" w:rsidRDefault="000D64B8" w:rsidP="00644B48">
      <w:pPr>
        <w:pStyle w:val="ListParagraph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96E13">
        <w:rPr>
          <w:rFonts w:asciiTheme="minorHAnsi" w:hAnsiTheme="minorHAnsi" w:cstheme="minorHAnsi"/>
          <w:bCs/>
          <w:i/>
          <w:iCs/>
          <w:sz w:val="22"/>
          <w:szCs w:val="22"/>
        </w:rPr>
        <w:t>NSF Cybersecurity Summit Vulnerability Management Workshop</w:t>
      </w:r>
      <w:r w:rsidRPr="001A47F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1A47F1">
        <w:rPr>
          <w:rFonts w:asciiTheme="minorHAnsi" w:hAnsiTheme="minorHAnsi" w:cstheme="minorHAnsi"/>
          <w:b/>
          <w:sz w:val="22"/>
          <w:szCs w:val="22"/>
        </w:rPr>
        <w:t xml:space="preserve">Presentation Title: </w:t>
      </w:r>
      <w:r w:rsidR="00CB18E6" w:rsidRPr="001A47F1">
        <w:rPr>
          <w:rFonts w:asciiTheme="minorHAnsi" w:hAnsiTheme="minorHAnsi" w:cstheme="minorHAnsi"/>
          <w:bCs/>
          <w:sz w:val="22"/>
          <w:szCs w:val="22"/>
        </w:rPr>
        <w:t>“Detecting and Linking Vulnerabilities in Scientific Cyberinfrastructure to MITRE ATT&amp;CK” October 19, 2021</w:t>
      </w:r>
      <w:r w:rsidR="009A517A" w:rsidRPr="001A47F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B0B6F68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Service</w:t>
      </w:r>
    </w:p>
    <w:p w14:paraId="78BE9CC5" w14:textId="77777777" w:rsidR="009E18F6" w:rsidRPr="00CC2EAB" w:rsidRDefault="009E18F6" w:rsidP="009E18F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C2EAB">
        <w:rPr>
          <w:rFonts w:asciiTheme="minorHAnsi" w:hAnsiTheme="minorHAnsi" w:cstheme="minorHAnsi"/>
          <w:b/>
          <w:bCs/>
          <w:sz w:val="22"/>
          <w:szCs w:val="22"/>
        </w:rPr>
        <w:t>Conference Committees</w:t>
      </w:r>
    </w:p>
    <w:p w14:paraId="77400D5B" w14:textId="245BF3F6" w:rsidR="004B61AC" w:rsidRDefault="002E10AE" w:rsidP="009E18F6">
      <w:pPr>
        <w:pStyle w:val="ListParagraph"/>
        <w:numPr>
          <w:ilvl w:val="0"/>
          <w:numId w:val="31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Workshop</w:t>
      </w:r>
      <w:r w:rsidR="004B61AC">
        <w:rPr>
          <w:rFonts w:asciiTheme="minorHAnsi" w:hAnsiTheme="minorHAnsi" w:cstheme="minorHAnsi"/>
          <w:sz w:val="22"/>
          <w:szCs w:val="22"/>
        </w:rPr>
        <w:t xml:space="preserve"> Co-Chair, 4</w:t>
      </w:r>
      <w:r w:rsidR="004B61AC" w:rsidRPr="004B61A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4B61AC">
        <w:rPr>
          <w:rFonts w:asciiTheme="minorHAnsi" w:hAnsiTheme="minorHAnsi" w:cstheme="minorHAnsi"/>
          <w:sz w:val="22"/>
          <w:szCs w:val="22"/>
        </w:rPr>
        <w:t xml:space="preserve"> Workshop on Artificial Intelligence-enabled </w:t>
      </w:r>
      <w:r w:rsidR="00CD369E">
        <w:rPr>
          <w:rFonts w:asciiTheme="minorHAnsi" w:hAnsiTheme="minorHAnsi" w:cstheme="minorHAnsi"/>
          <w:sz w:val="22"/>
          <w:szCs w:val="22"/>
        </w:rPr>
        <w:t>Cybersecurity Analytics (AI4Cyber-KDD), 2024.</w:t>
      </w:r>
    </w:p>
    <w:p w14:paraId="43913C7C" w14:textId="031FD521" w:rsidR="009E18F6" w:rsidRDefault="009E18F6" w:rsidP="009E18F6">
      <w:pPr>
        <w:pStyle w:val="ListParagraph"/>
        <w:numPr>
          <w:ilvl w:val="0"/>
          <w:numId w:val="3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241D8">
        <w:rPr>
          <w:rFonts w:asciiTheme="minorHAnsi" w:hAnsiTheme="minorHAnsi" w:cstheme="minorHAnsi"/>
          <w:sz w:val="22"/>
          <w:szCs w:val="22"/>
        </w:rPr>
        <w:t>Program Committee, INFORMS Workshop on Data Science (WDS), 2022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CA31E5" w14:textId="77777777" w:rsidR="009E18F6" w:rsidRDefault="009E18F6" w:rsidP="009E18F6">
      <w:pPr>
        <w:pStyle w:val="ListParagraph"/>
        <w:numPr>
          <w:ilvl w:val="0"/>
          <w:numId w:val="31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Program Committee, </w:t>
      </w:r>
      <w:r w:rsidRPr="006241D8">
        <w:rPr>
          <w:rFonts w:asciiTheme="minorHAnsi" w:hAnsiTheme="minorHAnsi" w:cstheme="minorHAnsi"/>
          <w:sz w:val="22"/>
          <w:szCs w:val="22"/>
        </w:rPr>
        <w:t xml:space="preserve">ACM Conference on Computer and Communications Security (CCS) </w:t>
      </w:r>
      <w:proofErr w:type="spellStart"/>
      <w:r w:rsidRPr="006241D8">
        <w:rPr>
          <w:rFonts w:asciiTheme="minorHAnsi" w:hAnsiTheme="minorHAnsi" w:cstheme="minorHAnsi"/>
          <w:sz w:val="22"/>
          <w:szCs w:val="22"/>
        </w:rPr>
        <w:t>AISec</w:t>
      </w:r>
      <w:proofErr w:type="spellEnd"/>
      <w:r w:rsidRPr="006241D8">
        <w:rPr>
          <w:rFonts w:asciiTheme="minorHAnsi" w:hAnsiTheme="minorHAnsi" w:cstheme="minorHAnsi"/>
          <w:sz w:val="22"/>
          <w:szCs w:val="22"/>
        </w:rPr>
        <w:t xml:space="preserve"> Workshop, 2021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E8F7A8" w14:textId="77777777" w:rsidR="009E18F6" w:rsidRDefault="009E18F6" w:rsidP="009E18F6">
      <w:pPr>
        <w:pStyle w:val="ListParagraph"/>
        <w:numPr>
          <w:ilvl w:val="0"/>
          <w:numId w:val="3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241D8">
        <w:rPr>
          <w:rFonts w:asciiTheme="minorHAnsi" w:hAnsiTheme="minorHAnsi" w:cstheme="minorHAnsi"/>
          <w:sz w:val="22"/>
          <w:szCs w:val="22"/>
        </w:rPr>
        <w:t xml:space="preserve">Program Committee, Workshop on Artificial Intelligence-enabled Cybersecurity Analytics (AI4Cyber-KDD), 2021, 2023. </w:t>
      </w:r>
    </w:p>
    <w:p w14:paraId="77F2809B" w14:textId="77777777" w:rsidR="009E18F6" w:rsidRPr="006241D8" w:rsidRDefault="009E18F6" w:rsidP="009E18F6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6A30C752" w14:textId="1A1902A9" w:rsidR="00A90527" w:rsidRPr="00CC2EAB" w:rsidRDefault="00936F75" w:rsidP="006241D8">
      <w:pPr>
        <w:rPr>
          <w:rFonts w:asciiTheme="minorHAnsi" w:hAnsiTheme="minorHAnsi" w:cstheme="minorHAnsi"/>
          <w:b/>
          <w:sz w:val="22"/>
          <w:szCs w:val="22"/>
        </w:rPr>
      </w:pPr>
      <w:r w:rsidRPr="00CC2EAB">
        <w:rPr>
          <w:rFonts w:asciiTheme="minorHAnsi" w:hAnsiTheme="minorHAnsi" w:cstheme="minorHAnsi"/>
          <w:b/>
          <w:sz w:val="22"/>
          <w:szCs w:val="22"/>
        </w:rPr>
        <w:t>Ad-hoc Reviewer</w:t>
      </w:r>
      <w:r w:rsidR="00E05AB6" w:rsidRPr="00CC2EAB">
        <w:rPr>
          <w:rFonts w:asciiTheme="minorHAnsi" w:hAnsiTheme="minorHAnsi" w:cstheme="minorHAnsi"/>
          <w:b/>
          <w:sz w:val="22"/>
          <w:szCs w:val="22"/>
        </w:rPr>
        <w:t>: Journal Publications</w:t>
      </w:r>
    </w:p>
    <w:p w14:paraId="3BEC2044" w14:textId="0ADDEB63" w:rsidR="0038148F" w:rsidRDefault="0038148F" w:rsidP="006241D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Information Systems Research (ISR), 2024.</w:t>
      </w:r>
    </w:p>
    <w:p w14:paraId="6148A6EC" w14:textId="683E5FBF" w:rsidR="00BD2AA8" w:rsidRDefault="00BD2AA8" w:rsidP="006241D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IEEE Transactions on Big Data (TBD), 2024.</w:t>
      </w:r>
    </w:p>
    <w:p w14:paraId="5B2BDA6F" w14:textId="21EECD59" w:rsidR="00DF706C" w:rsidRDefault="00DF706C" w:rsidP="006241D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Journal of Management Information Systems (JMIS), 2024.</w:t>
      </w:r>
    </w:p>
    <w:p w14:paraId="027C5922" w14:textId="4745C88E" w:rsidR="00FC5750" w:rsidRDefault="008B662F" w:rsidP="006241D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IEEE Transactions on Engineering Management (TEM), 2024.</w:t>
      </w:r>
    </w:p>
    <w:p w14:paraId="6843E72B" w14:textId="5055B137" w:rsidR="00F978CA" w:rsidRDefault="00F978CA" w:rsidP="006241D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Information Systems Frontiers</w:t>
      </w:r>
      <w:r w:rsidR="00BA11AD">
        <w:rPr>
          <w:rFonts w:asciiTheme="minorHAnsi" w:hAnsiTheme="minorHAnsi" w:cstheme="minorHAnsi"/>
          <w:sz w:val="22"/>
          <w:szCs w:val="22"/>
        </w:rPr>
        <w:t>, 202</w:t>
      </w:r>
      <w:r w:rsidR="00BC6CF5">
        <w:rPr>
          <w:rFonts w:asciiTheme="minorHAnsi" w:hAnsiTheme="minorHAnsi" w:cstheme="minorHAnsi"/>
          <w:sz w:val="22"/>
          <w:szCs w:val="22"/>
        </w:rPr>
        <w:t>4</w:t>
      </w:r>
      <w:r w:rsidR="00BA11AD">
        <w:rPr>
          <w:rFonts w:asciiTheme="minorHAnsi" w:hAnsiTheme="minorHAnsi" w:cstheme="minorHAnsi"/>
          <w:sz w:val="22"/>
          <w:szCs w:val="22"/>
        </w:rPr>
        <w:t>.</w:t>
      </w:r>
    </w:p>
    <w:p w14:paraId="6062D8A9" w14:textId="05E2C8F4" w:rsidR="006241D8" w:rsidRDefault="00875372" w:rsidP="006241D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BC1E75">
        <w:rPr>
          <w:rFonts w:asciiTheme="minorHAnsi" w:hAnsiTheme="minorHAnsi" w:cstheme="minorHAnsi"/>
          <w:sz w:val="22"/>
          <w:szCs w:val="22"/>
        </w:rPr>
        <w:t>Computers &amp; Security, 2022</w:t>
      </w:r>
      <w:r w:rsidR="003947F4" w:rsidRPr="00BC1E75">
        <w:rPr>
          <w:rFonts w:asciiTheme="minorHAnsi" w:hAnsiTheme="minorHAnsi" w:cstheme="minorHAnsi"/>
          <w:sz w:val="22"/>
          <w:szCs w:val="22"/>
        </w:rPr>
        <w:t>, 2023</w:t>
      </w:r>
      <w:r w:rsidR="006241D8">
        <w:rPr>
          <w:rFonts w:asciiTheme="minorHAnsi" w:hAnsiTheme="minorHAnsi" w:cstheme="minorHAnsi"/>
          <w:sz w:val="22"/>
          <w:szCs w:val="22"/>
        </w:rPr>
        <w:t>.</w:t>
      </w:r>
    </w:p>
    <w:p w14:paraId="757B9503" w14:textId="14592A96" w:rsidR="006241D8" w:rsidRDefault="00875372" w:rsidP="006241D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BC1E75">
        <w:rPr>
          <w:rFonts w:asciiTheme="minorHAnsi" w:hAnsiTheme="minorHAnsi" w:cstheme="minorHAnsi"/>
          <w:sz w:val="22"/>
          <w:szCs w:val="22"/>
        </w:rPr>
        <w:t xml:space="preserve">IEEE </w:t>
      </w:r>
      <w:r w:rsidR="00E05AB6" w:rsidRPr="00BC1E75">
        <w:rPr>
          <w:rFonts w:asciiTheme="minorHAnsi" w:hAnsiTheme="minorHAnsi" w:cstheme="minorHAnsi"/>
          <w:sz w:val="22"/>
          <w:szCs w:val="22"/>
        </w:rPr>
        <w:t>Transactions on Dependable and Secure Computing (TDSC), 2021</w:t>
      </w:r>
      <w:r w:rsidR="00F978CA">
        <w:rPr>
          <w:rFonts w:asciiTheme="minorHAnsi" w:hAnsiTheme="minorHAnsi" w:cstheme="minorHAnsi"/>
          <w:sz w:val="22"/>
          <w:szCs w:val="22"/>
        </w:rPr>
        <w:t>, 2023</w:t>
      </w:r>
      <w:r w:rsidR="006241D8">
        <w:rPr>
          <w:rFonts w:asciiTheme="minorHAnsi" w:hAnsiTheme="minorHAnsi" w:cstheme="minorHAnsi"/>
          <w:sz w:val="22"/>
          <w:szCs w:val="22"/>
        </w:rPr>
        <w:t>.</w:t>
      </w:r>
    </w:p>
    <w:p w14:paraId="57CA3F4D" w14:textId="211FBF9F" w:rsidR="00F978CA" w:rsidRDefault="00F978CA" w:rsidP="006241D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IEEE Internet of Things Journal (</w:t>
      </w:r>
      <w:proofErr w:type="spellStart"/>
      <w:r>
        <w:rPr>
          <w:rFonts w:asciiTheme="minorHAnsi" w:hAnsiTheme="minorHAnsi" w:cstheme="minorHAnsi"/>
          <w:sz w:val="22"/>
          <w:szCs w:val="22"/>
        </w:rPr>
        <w:t>IoTJ</w:t>
      </w:r>
      <w:proofErr w:type="spellEnd"/>
      <w:r>
        <w:rPr>
          <w:rFonts w:asciiTheme="minorHAnsi" w:hAnsiTheme="minorHAnsi" w:cstheme="minorHAnsi"/>
          <w:sz w:val="22"/>
          <w:szCs w:val="22"/>
        </w:rPr>
        <w:t>), 2023.</w:t>
      </w:r>
    </w:p>
    <w:p w14:paraId="0FDADEF9" w14:textId="3ADF4D4C" w:rsidR="00F978CA" w:rsidRDefault="00F978CA" w:rsidP="00F978CA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BC1E75">
        <w:rPr>
          <w:rFonts w:asciiTheme="minorHAnsi" w:hAnsiTheme="minorHAnsi" w:cstheme="minorHAnsi"/>
          <w:sz w:val="22"/>
          <w:szCs w:val="22"/>
        </w:rPr>
        <w:t>ACM Digital Threats: Research and Practice (DTRAP), 2022, 2023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208001A" w14:textId="6EA68900" w:rsidR="00F978CA" w:rsidRPr="00F978CA" w:rsidRDefault="00F978CA" w:rsidP="00F978CA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BC1E75">
        <w:rPr>
          <w:rFonts w:asciiTheme="minorHAnsi" w:hAnsiTheme="minorHAnsi" w:cstheme="minorHAnsi"/>
          <w:sz w:val="22"/>
          <w:szCs w:val="22"/>
        </w:rPr>
        <w:t>ACM Transactions on Management Information Systems (TMIS), 2019.</w:t>
      </w:r>
    </w:p>
    <w:p w14:paraId="0DCC2457" w14:textId="77777777" w:rsidR="00A90527" w:rsidRPr="00CC2EAB" w:rsidRDefault="00A90527" w:rsidP="00A90527">
      <w:pPr>
        <w:rPr>
          <w:rFonts w:asciiTheme="minorHAnsi" w:hAnsiTheme="minorHAnsi" w:cstheme="minorHAnsi"/>
          <w:sz w:val="22"/>
          <w:szCs w:val="22"/>
        </w:rPr>
      </w:pPr>
    </w:p>
    <w:p w14:paraId="6B9ADA12" w14:textId="179DBD4E" w:rsidR="00A90527" w:rsidRPr="00CC2EAB" w:rsidRDefault="00936F75" w:rsidP="00A90527">
      <w:pPr>
        <w:rPr>
          <w:rFonts w:asciiTheme="minorHAnsi" w:hAnsiTheme="minorHAnsi" w:cstheme="minorHAnsi"/>
          <w:sz w:val="22"/>
          <w:szCs w:val="22"/>
        </w:rPr>
      </w:pPr>
      <w:r w:rsidRPr="00CC2EAB">
        <w:rPr>
          <w:rFonts w:asciiTheme="minorHAnsi" w:hAnsiTheme="minorHAnsi" w:cstheme="minorHAnsi"/>
          <w:b/>
          <w:sz w:val="22"/>
          <w:szCs w:val="22"/>
        </w:rPr>
        <w:lastRenderedPageBreak/>
        <w:t>Ad-hoc Reviewer</w:t>
      </w:r>
      <w:r w:rsidR="00E05AB6" w:rsidRPr="00CC2EAB">
        <w:rPr>
          <w:rFonts w:asciiTheme="minorHAnsi" w:hAnsiTheme="minorHAnsi" w:cstheme="minorHAnsi"/>
          <w:b/>
          <w:sz w:val="22"/>
          <w:szCs w:val="22"/>
        </w:rPr>
        <w:t>: Refereed Conference Proceedings</w:t>
      </w:r>
    </w:p>
    <w:p w14:paraId="64D4A5DE" w14:textId="0086A0F9" w:rsidR="006241D8" w:rsidRDefault="00E05AB6" w:rsidP="006241D8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6241D8">
        <w:rPr>
          <w:rFonts w:asciiTheme="minorHAnsi" w:hAnsiTheme="minorHAnsi" w:cstheme="minorHAnsi"/>
          <w:sz w:val="22"/>
          <w:szCs w:val="22"/>
        </w:rPr>
        <w:t>Hawaii International Conference on System Sciences (HICSS), 2021</w:t>
      </w:r>
      <w:r w:rsidR="0035405B" w:rsidRPr="006241D8">
        <w:rPr>
          <w:rFonts w:asciiTheme="minorHAnsi" w:hAnsiTheme="minorHAnsi" w:cstheme="minorHAnsi"/>
          <w:sz w:val="22"/>
          <w:szCs w:val="22"/>
        </w:rPr>
        <w:t>, 2023</w:t>
      </w:r>
      <w:r w:rsidR="00AF2C4D">
        <w:rPr>
          <w:rFonts w:asciiTheme="minorHAnsi" w:hAnsiTheme="minorHAnsi" w:cstheme="minorHAnsi"/>
          <w:sz w:val="22"/>
          <w:szCs w:val="22"/>
        </w:rPr>
        <w:t>, 2024</w:t>
      </w:r>
      <w:r w:rsidR="000A212A">
        <w:rPr>
          <w:rFonts w:asciiTheme="minorHAnsi" w:hAnsiTheme="minorHAnsi" w:cstheme="minorHAnsi"/>
          <w:sz w:val="22"/>
          <w:szCs w:val="22"/>
        </w:rPr>
        <w:t>.</w:t>
      </w:r>
    </w:p>
    <w:p w14:paraId="1C147242" w14:textId="295D0F8B" w:rsidR="006241D8" w:rsidRDefault="00E05AB6" w:rsidP="006241D8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6241D8">
        <w:rPr>
          <w:rFonts w:asciiTheme="minorHAnsi" w:hAnsiTheme="minorHAnsi" w:cstheme="minorHAnsi"/>
          <w:sz w:val="22"/>
          <w:szCs w:val="22"/>
        </w:rPr>
        <w:t xml:space="preserve">Pacific Asia Conference on Information Systems (PACIS), </w:t>
      </w:r>
      <w:r w:rsidR="008E0155" w:rsidRPr="006241D8">
        <w:rPr>
          <w:rFonts w:asciiTheme="minorHAnsi" w:hAnsiTheme="minorHAnsi" w:cstheme="minorHAnsi"/>
          <w:sz w:val="22"/>
          <w:szCs w:val="22"/>
        </w:rPr>
        <w:t>2020</w:t>
      </w:r>
      <w:r w:rsidR="000221E9" w:rsidRPr="006241D8">
        <w:rPr>
          <w:rFonts w:asciiTheme="minorHAnsi" w:hAnsiTheme="minorHAnsi" w:cstheme="minorHAnsi"/>
          <w:sz w:val="22"/>
          <w:szCs w:val="22"/>
        </w:rPr>
        <w:t>-2023</w:t>
      </w:r>
      <w:r w:rsidR="000A212A">
        <w:rPr>
          <w:rFonts w:asciiTheme="minorHAnsi" w:hAnsiTheme="minorHAnsi" w:cstheme="minorHAnsi"/>
          <w:sz w:val="22"/>
          <w:szCs w:val="22"/>
        </w:rPr>
        <w:t>.</w:t>
      </w:r>
    </w:p>
    <w:p w14:paraId="000E4425" w14:textId="4CD5F9E8" w:rsidR="006241D8" w:rsidRDefault="00E05AB6" w:rsidP="006241D8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6241D8">
        <w:rPr>
          <w:rFonts w:asciiTheme="minorHAnsi" w:hAnsiTheme="minorHAnsi" w:cstheme="minorHAnsi"/>
          <w:sz w:val="22"/>
          <w:szCs w:val="22"/>
        </w:rPr>
        <w:t xml:space="preserve">International Conference on Information Systems (ICIS), </w:t>
      </w:r>
      <w:r w:rsidR="00EF2235" w:rsidRPr="006241D8">
        <w:rPr>
          <w:rFonts w:asciiTheme="minorHAnsi" w:hAnsiTheme="minorHAnsi" w:cstheme="minorHAnsi"/>
          <w:sz w:val="22"/>
          <w:szCs w:val="22"/>
        </w:rPr>
        <w:t xml:space="preserve">2020, </w:t>
      </w:r>
      <w:r w:rsidRPr="006241D8">
        <w:rPr>
          <w:rFonts w:asciiTheme="minorHAnsi" w:hAnsiTheme="minorHAnsi" w:cstheme="minorHAnsi"/>
          <w:sz w:val="22"/>
          <w:szCs w:val="22"/>
        </w:rPr>
        <w:t>2021</w:t>
      </w:r>
      <w:r w:rsidR="000A212A">
        <w:rPr>
          <w:rFonts w:asciiTheme="minorHAnsi" w:hAnsiTheme="minorHAnsi" w:cstheme="minorHAnsi"/>
          <w:sz w:val="22"/>
          <w:szCs w:val="22"/>
        </w:rPr>
        <w:t>.</w:t>
      </w:r>
    </w:p>
    <w:p w14:paraId="725296BC" w14:textId="37A28246" w:rsidR="006241D8" w:rsidRDefault="00E05AB6" w:rsidP="006241D8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6241D8">
        <w:rPr>
          <w:rFonts w:asciiTheme="minorHAnsi" w:hAnsiTheme="minorHAnsi" w:cstheme="minorHAnsi"/>
          <w:sz w:val="22"/>
          <w:szCs w:val="22"/>
        </w:rPr>
        <w:t>IEEE Security and Privacy Deep Learning and Security Workshop (DLS) 2020</w:t>
      </w:r>
      <w:r w:rsidR="000A212A">
        <w:rPr>
          <w:rFonts w:asciiTheme="minorHAnsi" w:hAnsiTheme="minorHAnsi" w:cstheme="minorHAnsi"/>
          <w:sz w:val="22"/>
          <w:szCs w:val="22"/>
        </w:rPr>
        <w:t>.</w:t>
      </w:r>
    </w:p>
    <w:p w14:paraId="3B2742C4" w14:textId="19E36361" w:rsidR="006241D8" w:rsidRDefault="00E05AB6" w:rsidP="006241D8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6241D8">
        <w:rPr>
          <w:rFonts w:asciiTheme="minorHAnsi" w:hAnsiTheme="minorHAnsi" w:cstheme="minorHAnsi"/>
          <w:sz w:val="22"/>
          <w:szCs w:val="22"/>
        </w:rPr>
        <w:t>ICDM Workshop on Deep Learning for Cyber Threat Intelligence (DL-CTI), 2020</w:t>
      </w:r>
      <w:r w:rsidR="000A212A">
        <w:rPr>
          <w:rFonts w:asciiTheme="minorHAnsi" w:hAnsiTheme="minorHAnsi" w:cstheme="minorHAnsi"/>
          <w:sz w:val="22"/>
          <w:szCs w:val="22"/>
        </w:rPr>
        <w:t>.</w:t>
      </w:r>
    </w:p>
    <w:p w14:paraId="752D20A5" w14:textId="4EF1BE9D" w:rsidR="00E05AB6" w:rsidRPr="009E18F6" w:rsidRDefault="00184DA4" w:rsidP="009E18F6">
      <w:pPr>
        <w:pStyle w:val="ListParagraph"/>
        <w:numPr>
          <w:ilvl w:val="0"/>
          <w:numId w:val="3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6241D8">
        <w:rPr>
          <w:rFonts w:asciiTheme="minorHAnsi" w:hAnsiTheme="minorHAnsi" w:cstheme="minorHAnsi"/>
          <w:sz w:val="22"/>
          <w:szCs w:val="22"/>
        </w:rPr>
        <w:t>INFORMS Workshop on Data Science (WDS), 2022.</w:t>
      </w:r>
    </w:p>
    <w:p w14:paraId="685BB9EC" w14:textId="67A5037C" w:rsidR="00E05AB6" w:rsidRPr="003B19FB" w:rsidRDefault="00E05AB6" w:rsidP="00E05AB6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Honors and Awards</w:t>
      </w:r>
    </w:p>
    <w:p w14:paraId="55F01F7F" w14:textId="415848F4" w:rsidR="001A1A4D" w:rsidRPr="001A1A4D" w:rsidRDefault="001A1A4D" w:rsidP="001A1A4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Awards:</w:t>
      </w:r>
    </w:p>
    <w:p w14:paraId="268740B0" w14:textId="3CD51F25" w:rsidR="0091185E" w:rsidRDefault="0091185E" w:rsidP="00E05153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Moshe Dror Research Excellence Award. 2024.</w:t>
      </w:r>
    </w:p>
    <w:p w14:paraId="0465D622" w14:textId="5718A1B0" w:rsidR="00016533" w:rsidRDefault="0005123E" w:rsidP="00E05153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James F. LaSalle Teaching Excellence Award. 2024</w:t>
      </w:r>
      <w:r w:rsidR="0091185E">
        <w:rPr>
          <w:rFonts w:asciiTheme="minorHAnsi" w:hAnsiTheme="minorHAnsi" w:cstheme="minorHAnsi"/>
          <w:sz w:val="22"/>
          <w:szCs w:val="22"/>
        </w:rPr>
        <w:t>.</w:t>
      </w:r>
    </w:p>
    <w:p w14:paraId="21F75F44" w14:textId="77777777" w:rsidR="0091185E" w:rsidRPr="00CC2EAB" w:rsidRDefault="0091185E" w:rsidP="0091185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Doctoral Consortium, Americas Conference on Information Systems (AMCIS). 2023.</w:t>
      </w:r>
    </w:p>
    <w:p w14:paraId="2458D40C" w14:textId="052EC4AA" w:rsidR="00A62012" w:rsidRPr="00CC2EAB" w:rsidRDefault="00A62012" w:rsidP="00E05153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C2EAB">
        <w:rPr>
          <w:rFonts w:asciiTheme="minorHAnsi" w:hAnsiTheme="minorHAnsi" w:cstheme="minorHAnsi"/>
          <w:sz w:val="22"/>
          <w:szCs w:val="22"/>
        </w:rPr>
        <w:t xml:space="preserve">Paul S. and Shirley Goodman Award in International Computer Technology. </w:t>
      </w:r>
      <w:r w:rsidR="00863FEE" w:rsidRPr="00CC2EAB">
        <w:rPr>
          <w:rFonts w:asciiTheme="minorHAnsi" w:hAnsiTheme="minorHAnsi" w:cstheme="minorHAnsi"/>
          <w:sz w:val="22"/>
          <w:szCs w:val="22"/>
        </w:rPr>
        <w:t>2022</w:t>
      </w:r>
      <w:r w:rsidRPr="00CC2EAB">
        <w:rPr>
          <w:rFonts w:asciiTheme="minorHAnsi" w:hAnsiTheme="minorHAnsi" w:cstheme="minorHAnsi"/>
          <w:sz w:val="22"/>
          <w:szCs w:val="22"/>
        </w:rPr>
        <w:t>.</w:t>
      </w:r>
    </w:p>
    <w:p w14:paraId="389EC4C1" w14:textId="2C01BCC3" w:rsidR="00863FEE" w:rsidRPr="00CC2EAB" w:rsidRDefault="00863FEE" w:rsidP="00E05153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C2EAB">
        <w:rPr>
          <w:rFonts w:asciiTheme="minorHAnsi" w:hAnsiTheme="minorHAnsi" w:cstheme="minorHAnsi"/>
          <w:sz w:val="22"/>
          <w:szCs w:val="22"/>
        </w:rPr>
        <w:t>Samtani-Garcia MIS Ph.D. Commitment Scholarship. 2022.</w:t>
      </w:r>
    </w:p>
    <w:p w14:paraId="15D6B147" w14:textId="1D5E881C" w:rsidR="00E05AB6" w:rsidRPr="00CC2EAB" w:rsidRDefault="00E05AB6" w:rsidP="00E05153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C2EAB">
        <w:rPr>
          <w:rFonts w:asciiTheme="minorHAnsi" w:hAnsiTheme="minorHAnsi" w:cstheme="minorHAnsi"/>
          <w:sz w:val="22"/>
          <w:szCs w:val="22"/>
        </w:rPr>
        <w:t>Best Paper Award, IEEE Intelligence and Security Informatics (ISI). 2020.</w:t>
      </w:r>
    </w:p>
    <w:p w14:paraId="3CA20B9F" w14:textId="7A5D3649" w:rsidR="00E05AB6" w:rsidRDefault="00E05AB6" w:rsidP="00E05153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C2EAB">
        <w:rPr>
          <w:rFonts w:asciiTheme="minorHAnsi" w:hAnsiTheme="minorHAnsi" w:cstheme="minorHAnsi"/>
          <w:sz w:val="22"/>
          <w:szCs w:val="22"/>
        </w:rPr>
        <w:t>Nunamaker-Chen Doctoral Student Scholarship</w:t>
      </w:r>
      <w:r w:rsidR="005E4319" w:rsidRPr="00CC2EAB">
        <w:rPr>
          <w:rFonts w:asciiTheme="minorHAnsi" w:hAnsiTheme="minorHAnsi" w:cstheme="minorHAnsi"/>
          <w:sz w:val="22"/>
          <w:szCs w:val="22"/>
        </w:rPr>
        <w:t>. 2020.</w:t>
      </w:r>
    </w:p>
    <w:p w14:paraId="54080273" w14:textId="77777777" w:rsidR="00E05AB6" w:rsidRPr="00CC2EAB" w:rsidRDefault="00E05AB6" w:rsidP="00381598">
      <w:pPr>
        <w:rPr>
          <w:rFonts w:asciiTheme="minorHAnsi" w:hAnsiTheme="minorHAnsi" w:cstheme="minorHAnsi"/>
          <w:sz w:val="22"/>
          <w:szCs w:val="22"/>
        </w:rPr>
      </w:pPr>
    </w:p>
    <w:p w14:paraId="3881C4D4" w14:textId="77777777" w:rsidR="00E05AB6" w:rsidRPr="003B19FB" w:rsidRDefault="00E05AB6" w:rsidP="00E05AB6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Teaching Experience</w:t>
      </w:r>
    </w:p>
    <w:p w14:paraId="3AFC5817" w14:textId="32C0F4DD" w:rsidR="00A90527" w:rsidRDefault="007C57F7" w:rsidP="00F85D6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Instructor:</w:t>
      </w:r>
    </w:p>
    <w:p w14:paraId="38E56323" w14:textId="4B5C98DE" w:rsidR="001A7BC7" w:rsidRDefault="00F85D63" w:rsidP="001A7BC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A7BC7">
        <w:rPr>
          <w:rFonts w:asciiTheme="minorHAnsi" w:hAnsiTheme="minorHAnsi" w:cstheme="minorHAnsi"/>
          <w:sz w:val="22"/>
          <w:szCs w:val="22"/>
        </w:rPr>
        <w:t>University of Texas at San Antonio</w:t>
      </w:r>
      <w:r w:rsidR="008C655E" w:rsidRPr="001A7BC7">
        <w:rPr>
          <w:rFonts w:asciiTheme="minorHAnsi" w:hAnsiTheme="minorHAnsi" w:cstheme="minorHAnsi"/>
          <w:sz w:val="22"/>
          <w:szCs w:val="22"/>
        </w:rPr>
        <w:t xml:space="preserve"> – IS </w:t>
      </w:r>
      <w:r w:rsidR="0089162C" w:rsidRPr="001A7BC7">
        <w:rPr>
          <w:rFonts w:asciiTheme="minorHAnsi" w:hAnsiTheme="minorHAnsi" w:cstheme="minorHAnsi"/>
          <w:sz w:val="22"/>
          <w:szCs w:val="22"/>
        </w:rPr>
        <w:t>4893</w:t>
      </w:r>
      <w:r w:rsidR="001A7BC7" w:rsidRPr="001A7BC7">
        <w:rPr>
          <w:rFonts w:asciiTheme="minorHAnsi" w:hAnsiTheme="minorHAnsi" w:cstheme="minorHAnsi"/>
          <w:sz w:val="22"/>
          <w:szCs w:val="22"/>
        </w:rPr>
        <w:t xml:space="preserve"> </w:t>
      </w:r>
      <w:r w:rsidR="001A7BC7" w:rsidRPr="005C322E">
        <w:rPr>
          <w:rFonts w:asciiTheme="minorHAnsi" w:hAnsiTheme="minorHAnsi" w:cstheme="minorHAnsi"/>
          <w:b/>
          <w:bCs/>
          <w:sz w:val="22"/>
          <w:szCs w:val="22"/>
        </w:rPr>
        <w:t>“Cyber Security Capstone”</w:t>
      </w:r>
    </w:p>
    <w:p w14:paraId="433605CC" w14:textId="3FF37221" w:rsidR="001A7BC7" w:rsidRPr="007B27A7" w:rsidRDefault="001A7BC7" w:rsidP="001A7BC7">
      <w:pPr>
        <w:pStyle w:val="ListParagraph"/>
        <w:numPr>
          <w:ilvl w:val="0"/>
          <w:numId w:val="33"/>
        </w:num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Fall 2024</w:t>
      </w:r>
      <w:r w:rsidR="00A94451">
        <w:rPr>
          <w:rFonts w:asciiTheme="minorHAnsi" w:hAnsiTheme="minorHAnsi" w:cstheme="minorHAnsi"/>
          <w:sz w:val="22"/>
          <w:szCs w:val="22"/>
        </w:rPr>
        <w:t xml:space="preserve"> (</w:t>
      </w:r>
      <w:r w:rsidR="00786BA4">
        <w:rPr>
          <w:rFonts w:asciiTheme="minorHAnsi" w:hAnsiTheme="minorHAnsi" w:cstheme="minorHAnsi"/>
          <w:sz w:val="22"/>
          <w:szCs w:val="22"/>
        </w:rPr>
        <w:t>1</w:t>
      </w:r>
      <w:r w:rsidR="00481FFE">
        <w:rPr>
          <w:rFonts w:asciiTheme="minorHAnsi" w:hAnsiTheme="minorHAnsi" w:cstheme="minorHAnsi"/>
          <w:sz w:val="22"/>
          <w:szCs w:val="22"/>
        </w:rPr>
        <w:t>6</w:t>
      </w:r>
      <w:r w:rsidR="00786BA4">
        <w:rPr>
          <w:rFonts w:asciiTheme="minorHAnsi" w:hAnsiTheme="minorHAnsi" w:cstheme="minorHAnsi"/>
          <w:sz w:val="22"/>
          <w:szCs w:val="22"/>
        </w:rPr>
        <w:t xml:space="preserve"> students, </w:t>
      </w:r>
      <w:r w:rsidR="007B27A7">
        <w:rPr>
          <w:rFonts w:asciiTheme="minorHAnsi" w:hAnsiTheme="minorHAnsi" w:cstheme="minorHAnsi"/>
          <w:sz w:val="22"/>
          <w:szCs w:val="22"/>
        </w:rPr>
        <w:t>o</w:t>
      </w:r>
      <w:r w:rsidR="00786BA4">
        <w:rPr>
          <w:rFonts w:asciiTheme="minorHAnsi" w:hAnsiTheme="minorHAnsi" w:cstheme="minorHAnsi"/>
          <w:sz w:val="22"/>
          <w:szCs w:val="22"/>
        </w:rPr>
        <w:t xml:space="preserve">nline </w:t>
      </w:r>
      <w:r w:rsidR="007B27A7">
        <w:rPr>
          <w:rFonts w:asciiTheme="minorHAnsi" w:hAnsiTheme="minorHAnsi" w:cstheme="minorHAnsi"/>
          <w:sz w:val="22"/>
          <w:szCs w:val="22"/>
        </w:rPr>
        <w:t>s</w:t>
      </w:r>
      <w:r w:rsidR="00786BA4">
        <w:rPr>
          <w:rFonts w:asciiTheme="minorHAnsi" w:hAnsiTheme="minorHAnsi" w:cstheme="minorHAnsi"/>
          <w:sz w:val="22"/>
          <w:szCs w:val="22"/>
        </w:rPr>
        <w:t>ynchronous)</w:t>
      </w:r>
    </w:p>
    <w:p w14:paraId="48D75F29" w14:textId="30C389EA" w:rsidR="007B27A7" w:rsidRDefault="007B27A7" w:rsidP="007B27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University of Arizona – MIS 689 </w:t>
      </w:r>
      <w:r w:rsidRPr="005C322E">
        <w:rPr>
          <w:rFonts w:asciiTheme="minorHAnsi" w:hAnsiTheme="minorHAnsi" w:cstheme="minorHAnsi"/>
          <w:b/>
          <w:bCs/>
          <w:sz w:val="22"/>
          <w:szCs w:val="22"/>
        </w:rPr>
        <w:t>“Cyber Warfare Capstone”</w:t>
      </w:r>
    </w:p>
    <w:p w14:paraId="71AA0FC8" w14:textId="59944BC4" w:rsidR="007B27A7" w:rsidRDefault="007B27A7" w:rsidP="007B27A7">
      <w:pPr>
        <w:pStyle w:val="ListParagraph"/>
        <w:numPr>
          <w:ilvl w:val="0"/>
          <w:numId w:val="33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 2024</w:t>
      </w:r>
      <w:r w:rsidR="00F70204">
        <w:rPr>
          <w:rFonts w:asciiTheme="minorHAnsi" w:hAnsiTheme="minorHAnsi" w:cstheme="minorHAnsi"/>
          <w:sz w:val="22"/>
          <w:szCs w:val="22"/>
        </w:rPr>
        <w:t xml:space="preserve"> (</w:t>
      </w:r>
      <w:r w:rsidR="00AE32C2">
        <w:rPr>
          <w:rFonts w:asciiTheme="minorHAnsi" w:hAnsiTheme="minorHAnsi" w:cstheme="minorHAnsi"/>
          <w:sz w:val="22"/>
          <w:szCs w:val="22"/>
        </w:rPr>
        <w:t>22 students, online asynchronous)</w:t>
      </w:r>
    </w:p>
    <w:p w14:paraId="6CF9E980" w14:textId="5D5D2654" w:rsidR="005C322E" w:rsidRDefault="005C322E" w:rsidP="007B27A7">
      <w:pPr>
        <w:pStyle w:val="ListParagraph"/>
        <w:numPr>
          <w:ilvl w:val="0"/>
          <w:numId w:val="33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Fall 2023</w:t>
      </w:r>
      <w:r w:rsidR="00AE32C2">
        <w:rPr>
          <w:rFonts w:asciiTheme="minorHAnsi" w:hAnsiTheme="minorHAnsi" w:cstheme="minorHAnsi"/>
          <w:sz w:val="22"/>
          <w:szCs w:val="22"/>
        </w:rPr>
        <w:t xml:space="preserve"> (</w:t>
      </w:r>
      <w:r w:rsidR="00B64D23">
        <w:rPr>
          <w:rFonts w:asciiTheme="minorHAnsi" w:hAnsiTheme="minorHAnsi" w:cstheme="minorHAnsi"/>
          <w:sz w:val="22"/>
          <w:szCs w:val="22"/>
        </w:rPr>
        <w:t>10</w:t>
      </w:r>
      <w:r w:rsidR="00AE32C2">
        <w:rPr>
          <w:rFonts w:asciiTheme="minorHAnsi" w:hAnsiTheme="minorHAnsi" w:cstheme="minorHAnsi"/>
          <w:sz w:val="22"/>
          <w:szCs w:val="22"/>
        </w:rPr>
        <w:t xml:space="preserve"> students, online asynchronous)</w:t>
      </w:r>
    </w:p>
    <w:p w14:paraId="602840E8" w14:textId="18ED297C" w:rsidR="005C322E" w:rsidRDefault="005C322E" w:rsidP="007B27A7">
      <w:pPr>
        <w:pStyle w:val="ListParagraph"/>
        <w:numPr>
          <w:ilvl w:val="0"/>
          <w:numId w:val="33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 2023</w:t>
      </w:r>
      <w:r w:rsidR="00AE32C2">
        <w:rPr>
          <w:rFonts w:asciiTheme="minorHAnsi" w:hAnsiTheme="minorHAnsi" w:cstheme="minorHAnsi"/>
          <w:sz w:val="22"/>
          <w:szCs w:val="22"/>
        </w:rPr>
        <w:t xml:space="preserve"> (2</w:t>
      </w:r>
      <w:r w:rsidR="00B64D23">
        <w:rPr>
          <w:rFonts w:asciiTheme="minorHAnsi" w:hAnsiTheme="minorHAnsi" w:cstheme="minorHAnsi"/>
          <w:sz w:val="22"/>
          <w:szCs w:val="22"/>
        </w:rPr>
        <w:t>7</w:t>
      </w:r>
      <w:r w:rsidR="00AE32C2">
        <w:rPr>
          <w:rFonts w:asciiTheme="minorHAnsi" w:hAnsiTheme="minorHAnsi" w:cstheme="minorHAnsi"/>
          <w:sz w:val="22"/>
          <w:szCs w:val="22"/>
        </w:rPr>
        <w:t xml:space="preserve"> students, online asynchronous)</w:t>
      </w:r>
    </w:p>
    <w:p w14:paraId="5267C060" w14:textId="10B20818" w:rsidR="005C322E" w:rsidRDefault="005C322E" w:rsidP="005C322E">
      <w:pPr>
        <w:pStyle w:val="ListParagraph"/>
        <w:numPr>
          <w:ilvl w:val="0"/>
          <w:numId w:val="33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Fall 2022</w:t>
      </w:r>
      <w:r w:rsidR="00AE32C2">
        <w:rPr>
          <w:rFonts w:asciiTheme="minorHAnsi" w:hAnsiTheme="minorHAnsi" w:cstheme="minorHAnsi"/>
          <w:sz w:val="22"/>
          <w:szCs w:val="22"/>
        </w:rPr>
        <w:t xml:space="preserve"> (</w:t>
      </w:r>
      <w:r w:rsidR="00B64D23">
        <w:rPr>
          <w:rFonts w:asciiTheme="minorHAnsi" w:hAnsiTheme="minorHAnsi" w:cstheme="minorHAnsi"/>
          <w:sz w:val="22"/>
          <w:szCs w:val="22"/>
        </w:rPr>
        <w:t>11</w:t>
      </w:r>
      <w:r w:rsidR="00AE32C2">
        <w:rPr>
          <w:rFonts w:asciiTheme="minorHAnsi" w:hAnsiTheme="minorHAnsi" w:cstheme="minorHAnsi"/>
          <w:sz w:val="22"/>
          <w:szCs w:val="22"/>
        </w:rPr>
        <w:t xml:space="preserve"> students, online asynchronous)</w:t>
      </w:r>
    </w:p>
    <w:p w14:paraId="460A76DC" w14:textId="6AB08382" w:rsidR="005C322E" w:rsidRDefault="005C322E" w:rsidP="005C322E">
      <w:pPr>
        <w:pStyle w:val="ListParagraph"/>
        <w:numPr>
          <w:ilvl w:val="0"/>
          <w:numId w:val="33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 2022</w:t>
      </w:r>
      <w:r w:rsidR="00AE32C2">
        <w:rPr>
          <w:rFonts w:asciiTheme="minorHAnsi" w:hAnsiTheme="minorHAnsi" w:cstheme="minorHAnsi"/>
          <w:sz w:val="22"/>
          <w:szCs w:val="22"/>
        </w:rPr>
        <w:t xml:space="preserve"> (</w:t>
      </w:r>
      <w:r w:rsidR="00B64D23">
        <w:rPr>
          <w:rFonts w:asciiTheme="minorHAnsi" w:hAnsiTheme="minorHAnsi" w:cstheme="minorHAnsi"/>
          <w:sz w:val="22"/>
          <w:szCs w:val="22"/>
        </w:rPr>
        <w:t>16</w:t>
      </w:r>
      <w:r w:rsidR="00AE32C2">
        <w:rPr>
          <w:rFonts w:asciiTheme="minorHAnsi" w:hAnsiTheme="minorHAnsi" w:cstheme="minorHAnsi"/>
          <w:sz w:val="22"/>
          <w:szCs w:val="22"/>
        </w:rPr>
        <w:t xml:space="preserve"> students, online asynchronous)</w:t>
      </w:r>
    </w:p>
    <w:p w14:paraId="4D7AC954" w14:textId="69869289" w:rsidR="005C322E" w:rsidRDefault="005C322E" w:rsidP="005C322E">
      <w:pPr>
        <w:pStyle w:val="ListParagraph"/>
        <w:numPr>
          <w:ilvl w:val="0"/>
          <w:numId w:val="33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Fall 2021</w:t>
      </w:r>
      <w:r w:rsidR="00AE32C2">
        <w:rPr>
          <w:rFonts w:asciiTheme="minorHAnsi" w:hAnsiTheme="minorHAnsi" w:cstheme="minorHAnsi"/>
          <w:sz w:val="22"/>
          <w:szCs w:val="22"/>
        </w:rPr>
        <w:t xml:space="preserve"> (</w:t>
      </w:r>
      <w:r w:rsidR="00037187">
        <w:rPr>
          <w:rFonts w:asciiTheme="minorHAnsi" w:hAnsiTheme="minorHAnsi" w:cstheme="minorHAnsi"/>
          <w:sz w:val="22"/>
          <w:szCs w:val="22"/>
        </w:rPr>
        <w:t>13</w:t>
      </w:r>
      <w:r w:rsidR="00AE32C2">
        <w:rPr>
          <w:rFonts w:asciiTheme="minorHAnsi" w:hAnsiTheme="minorHAnsi" w:cstheme="minorHAnsi"/>
          <w:sz w:val="22"/>
          <w:szCs w:val="22"/>
        </w:rPr>
        <w:t xml:space="preserve"> students, online asynchronous)</w:t>
      </w:r>
    </w:p>
    <w:p w14:paraId="06562D09" w14:textId="03803BE6" w:rsidR="005C322E" w:rsidRDefault="005C322E" w:rsidP="005C322E">
      <w:pPr>
        <w:pStyle w:val="ListParagraph"/>
        <w:numPr>
          <w:ilvl w:val="0"/>
          <w:numId w:val="33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 2021</w:t>
      </w:r>
      <w:r w:rsidR="00AE32C2">
        <w:rPr>
          <w:rFonts w:asciiTheme="minorHAnsi" w:hAnsiTheme="minorHAnsi" w:cstheme="minorHAnsi"/>
          <w:sz w:val="22"/>
          <w:szCs w:val="22"/>
        </w:rPr>
        <w:t xml:space="preserve"> (</w:t>
      </w:r>
      <w:r w:rsidR="00037187">
        <w:rPr>
          <w:rFonts w:asciiTheme="minorHAnsi" w:hAnsiTheme="minorHAnsi" w:cstheme="minorHAnsi"/>
          <w:sz w:val="22"/>
          <w:szCs w:val="22"/>
        </w:rPr>
        <w:t>4</w:t>
      </w:r>
      <w:r w:rsidR="00AE32C2">
        <w:rPr>
          <w:rFonts w:asciiTheme="minorHAnsi" w:hAnsiTheme="minorHAnsi" w:cstheme="minorHAnsi"/>
          <w:sz w:val="22"/>
          <w:szCs w:val="22"/>
        </w:rPr>
        <w:t xml:space="preserve"> students, online asynchronous)</w:t>
      </w:r>
    </w:p>
    <w:p w14:paraId="61FDF12F" w14:textId="7DEDD144" w:rsidR="005C322E" w:rsidRDefault="005C322E" w:rsidP="00906D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Colorado State </w:t>
      </w:r>
      <w:r w:rsidR="00906DC3">
        <w:rPr>
          <w:rFonts w:asciiTheme="minorHAnsi" w:hAnsiTheme="minorHAnsi" w:cstheme="minorHAnsi"/>
          <w:sz w:val="22"/>
          <w:szCs w:val="22"/>
        </w:rPr>
        <w:t xml:space="preserve">University-Pueblo – CIS 490 </w:t>
      </w:r>
      <w:r w:rsidR="00906DC3">
        <w:rPr>
          <w:rFonts w:asciiTheme="minorHAnsi" w:hAnsiTheme="minorHAnsi" w:cstheme="minorHAnsi"/>
          <w:b/>
          <w:bCs/>
          <w:sz w:val="22"/>
          <w:szCs w:val="22"/>
        </w:rPr>
        <w:t>“Special Projects: AI for Cybersecurity”</w:t>
      </w:r>
    </w:p>
    <w:p w14:paraId="42808488" w14:textId="5B8E7736" w:rsidR="00906DC3" w:rsidRDefault="00906DC3" w:rsidP="00906DC3">
      <w:pPr>
        <w:pStyle w:val="ListParagraph"/>
        <w:numPr>
          <w:ilvl w:val="0"/>
          <w:numId w:val="34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 2024</w:t>
      </w:r>
      <w:r w:rsidR="00037187">
        <w:rPr>
          <w:rFonts w:asciiTheme="minorHAnsi" w:hAnsiTheme="minorHAnsi" w:cstheme="minorHAnsi"/>
          <w:sz w:val="22"/>
          <w:szCs w:val="22"/>
        </w:rPr>
        <w:t xml:space="preserve"> (</w:t>
      </w:r>
      <w:r w:rsidR="005855DD">
        <w:rPr>
          <w:rFonts w:asciiTheme="minorHAnsi" w:hAnsiTheme="minorHAnsi" w:cstheme="minorHAnsi"/>
          <w:sz w:val="22"/>
          <w:szCs w:val="22"/>
        </w:rPr>
        <w:t>14</w:t>
      </w:r>
      <w:r w:rsidR="00037187">
        <w:rPr>
          <w:rFonts w:asciiTheme="minorHAnsi" w:hAnsiTheme="minorHAnsi" w:cstheme="minorHAnsi"/>
          <w:sz w:val="22"/>
          <w:szCs w:val="22"/>
        </w:rPr>
        <w:t xml:space="preserve"> students, online synchronous)</w:t>
      </w:r>
    </w:p>
    <w:p w14:paraId="64EF1B97" w14:textId="030114FA" w:rsidR="00F70204" w:rsidRDefault="00F70204" w:rsidP="00037187">
      <w:pPr>
        <w:pStyle w:val="ListParagraph"/>
        <w:numPr>
          <w:ilvl w:val="0"/>
          <w:numId w:val="34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 2023</w:t>
      </w:r>
      <w:r w:rsidR="00037187">
        <w:rPr>
          <w:rFonts w:asciiTheme="minorHAnsi" w:hAnsiTheme="minorHAnsi" w:cstheme="minorHAnsi"/>
          <w:sz w:val="22"/>
          <w:szCs w:val="22"/>
        </w:rPr>
        <w:t xml:space="preserve"> (</w:t>
      </w:r>
      <w:r w:rsidR="005855DD">
        <w:rPr>
          <w:rFonts w:asciiTheme="minorHAnsi" w:hAnsiTheme="minorHAnsi" w:cstheme="minorHAnsi"/>
          <w:sz w:val="22"/>
          <w:szCs w:val="22"/>
        </w:rPr>
        <w:t>5</w:t>
      </w:r>
      <w:r w:rsidR="00037187">
        <w:rPr>
          <w:rFonts w:asciiTheme="minorHAnsi" w:hAnsiTheme="minorHAnsi" w:cstheme="minorHAnsi"/>
          <w:sz w:val="22"/>
          <w:szCs w:val="22"/>
        </w:rPr>
        <w:t xml:space="preserve"> students, online synchronous)</w:t>
      </w:r>
    </w:p>
    <w:p w14:paraId="10BF510F" w14:textId="7A1EAA9A" w:rsidR="005855DD" w:rsidRDefault="00196F19" w:rsidP="001413E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Graduate </w:t>
      </w:r>
      <w:r w:rsidR="005855DD">
        <w:rPr>
          <w:rFonts w:asciiTheme="minorHAnsi" w:hAnsiTheme="minorHAnsi" w:cstheme="minorHAnsi"/>
          <w:b/>
          <w:bCs/>
          <w:sz w:val="22"/>
          <w:szCs w:val="22"/>
        </w:rPr>
        <w:t>Teaching Assistant</w:t>
      </w:r>
      <w:r w:rsidR="00E76F5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C3FDC45" w14:textId="04DE3A3D" w:rsidR="00E76F58" w:rsidRDefault="00E76F58" w:rsidP="001413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University of Arizona – MIS 611D </w:t>
      </w:r>
      <w:r>
        <w:rPr>
          <w:rFonts w:asciiTheme="minorHAnsi" w:hAnsiTheme="minorHAnsi" w:cstheme="minorHAnsi"/>
          <w:b/>
          <w:bCs/>
          <w:sz w:val="22"/>
          <w:szCs w:val="22"/>
        </w:rPr>
        <w:t>“Topics in Data and Web Mining”</w:t>
      </w:r>
    </w:p>
    <w:p w14:paraId="59BBFED7" w14:textId="1115CF44" w:rsidR="00E76F58" w:rsidRDefault="001413E6" w:rsidP="00E76F58">
      <w:pPr>
        <w:pStyle w:val="ListParagraph"/>
        <w:numPr>
          <w:ilvl w:val="0"/>
          <w:numId w:val="35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 2023</w:t>
      </w:r>
      <w:r w:rsidR="00B37C1D">
        <w:rPr>
          <w:rFonts w:asciiTheme="minorHAnsi" w:hAnsiTheme="minorHAnsi" w:cstheme="minorHAnsi"/>
          <w:sz w:val="22"/>
          <w:szCs w:val="22"/>
        </w:rPr>
        <w:t>, Instructor: Dr. Hsinchun Chen</w:t>
      </w:r>
      <w:r>
        <w:rPr>
          <w:rFonts w:asciiTheme="minorHAnsi" w:hAnsiTheme="minorHAnsi" w:cstheme="minorHAnsi"/>
          <w:sz w:val="22"/>
          <w:szCs w:val="22"/>
        </w:rPr>
        <w:t xml:space="preserve"> (12 students)</w:t>
      </w:r>
    </w:p>
    <w:p w14:paraId="6828365E" w14:textId="6127F919" w:rsidR="001413E6" w:rsidRDefault="001413E6" w:rsidP="00972B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University of Arizona – MIS 464 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972BA2">
        <w:rPr>
          <w:rFonts w:asciiTheme="minorHAnsi" w:hAnsiTheme="minorHAnsi" w:cstheme="minorHAnsi"/>
          <w:b/>
          <w:bCs/>
          <w:sz w:val="22"/>
          <w:szCs w:val="22"/>
        </w:rPr>
        <w:t>Data Analytics”</w:t>
      </w:r>
    </w:p>
    <w:p w14:paraId="7B5A8D3F" w14:textId="6F985E07" w:rsidR="00972BA2" w:rsidRDefault="00972BA2" w:rsidP="00972BA2">
      <w:pPr>
        <w:pStyle w:val="ListParagraph"/>
        <w:numPr>
          <w:ilvl w:val="0"/>
          <w:numId w:val="35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 2023</w:t>
      </w:r>
      <w:r w:rsidR="00B37C1D">
        <w:rPr>
          <w:rFonts w:asciiTheme="minorHAnsi" w:hAnsiTheme="minorHAnsi" w:cstheme="minorHAnsi"/>
          <w:sz w:val="22"/>
          <w:szCs w:val="22"/>
        </w:rPr>
        <w:t>, Instructor: Dr. Hsinchun Chen</w:t>
      </w:r>
      <w:r>
        <w:rPr>
          <w:rFonts w:asciiTheme="minorHAnsi" w:hAnsiTheme="minorHAnsi" w:cstheme="minorHAnsi"/>
          <w:sz w:val="22"/>
          <w:szCs w:val="22"/>
        </w:rPr>
        <w:t xml:space="preserve"> (43 students)</w:t>
      </w:r>
    </w:p>
    <w:p w14:paraId="41788D8D" w14:textId="0B7246A5" w:rsidR="00B37C1D" w:rsidRDefault="00B37C1D" w:rsidP="00D65B0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University of Arizona – MIS 689 </w:t>
      </w:r>
      <w:r>
        <w:rPr>
          <w:rFonts w:asciiTheme="minorHAnsi" w:hAnsiTheme="minorHAnsi" w:cstheme="minorHAnsi"/>
          <w:b/>
          <w:bCs/>
          <w:sz w:val="22"/>
          <w:szCs w:val="22"/>
        </w:rPr>
        <w:t>“Cyber Warfare Capstone”</w:t>
      </w:r>
    </w:p>
    <w:p w14:paraId="280F6556" w14:textId="30E31270" w:rsidR="00196F19" w:rsidRPr="00196F19" w:rsidRDefault="00D65B0E" w:rsidP="00196F19">
      <w:pPr>
        <w:pStyle w:val="ListParagraph"/>
        <w:numPr>
          <w:ilvl w:val="0"/>
          <w:numId w:val="35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Fall 2020</w:t>
      </w:r>
      <w:r w:rsidR="00196F19">
        <w:rPr>
          <w:rFonts w:asciiTheme="minorHAnsi" w:hAnsiTheme="minorHAnsi" w:cstheme="minorHAnsi"/>
          <w:sz w:val="22"/>
          <w:szCs w:val="22"/>
        </w:rPr>
        <w:t>, Instructor: Dr. Hsinchun Chen (17 students)</w:t>
      </w:r>
    </w:p>
    <w:p w14:paraId="7367C2C1" w14:textId="4F5B7BB7" w:rsidR="00D65B0E" w:rsidRDefault="00D65B0E" w:rsidP="00D65B0E">
      <w:pPr>
        <w:pStyle w:val="ListParagraph"/>
        <w:numPr>
          <w:ilvl w:val="0"/>
          <w:numId w:val="35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 2020</w:t>
      </w:r>
      <w:r w:rsidR="00196F19">
        <w:rPr>
          <w:rFonts w:asciiTheme="minorHAnsi" w:hAnsiTheme="minorHAnsi" w:cstheme="minorHAnsi"/>
          <w:sz w:val="22"/>
          <w:szCs w:val="22"/>
        </w:rPr>
        <w:t>, Instructor: Dr. Hsinchun Chen (3 students)</w:t>
      </w:r>
    </w:p>
    <w:p w14:paraId="1F61428B" w14:textId="4E593F06" w:rsidR="00D65B0E" w:rsidRDefault="00D65B0E" w:rsidP="00D65B0E">
      <w:pPr>
        <w:pStyle w:val="ListParagraph"/>
        <w:numPr>
          <w:ilvl w:val="0"/>
          <w:numId w:val="35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Fall 2019</w:t>
      </w:r>
      <w:r w:rsidR="00196F19">
        <w:rPr>
          <w:rFonts w:asciiTheme="minorHAnsi" w:hAnsiTheme="minorHAnsi" w:cstheme="minorHAnsi"/>
          <w:sz w:val="22"/>
          <w:szCs w:val="22"/>
        </w:rPr>
        <w:t>, Instructor: Dr. Hsinchun Chen (15 students)</w:t>
      </w:r>
    </w:p>
    <w:p w14:paraId="25445527" w14:textId="7F4B6261" w:rsidR="009579CE" w:rsidRPr="00196F19" w:rsidRDefault="00D65B0E" w:rsidP="00A90527">
      <w:pPr>
        <w:pStyle w:val="ListParagraph"/>
        <w:numPr>
          <w:ilvl w:val="0"/>
          <w:numId w:val="35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 2019</w:t>
      </w:r>
      <w:r w:rsidR="00196F19">
        <w:rPr>
          <w:rFonts w:asciiTheme="minorHAnsi" w:hAnsiTheme="minorHAnsi" w:cstheme="minorHAnsi"/>
          <w:sz w:val="22"/>
          <w:szCs w:val="22"/>
        </w:rPr>
        <w:t>, Instructor: Dr. Hsinchun Chen (3 students)</w:t>
      </w:r>
    </w:p>
    <w:p w14:paraId="678170FD" w14:textId="3321237E" w:rsidR="00875372" w:rsidRPr="00CC2EAB" w:rsidRDefault="00875372" w:rsidP="00A90527">
      <w:pPr>
        <w:rPr>
          <w:rFonts w:asciiTheme="minorHAnsi" w:hAnsiTheme="minorHAnsi" w:cstheme="minorHAnsi"/>
          <w:sz w:val="22"/>
          <w:szCs w:val="22"/>
        </w:rPr>
      </w:pPr>
      <w:r w:rsidRPr="00CC2EAB">
        <w:rPr>
          <w:rFonts w:asciiTheme="minorHAnsi" w:hAnsiTheme="minorHAnsi" w:cstheme="minorHAnsi"/>
          <w:b/>
          <w:bCs/>
          <w:sz w:val="22"/>
          <w:szCs w:val="22"/>
        </w:rPr>
        <w:t>External:</w:t>
      </w:r>
    </w:p>
    <w:p w14:paraId="12E7E4D1" w14:textId="74CC7509" w:rsidR="00875372" w:rsidRPr="005C6D9C" w:rsidRDefault="00875372" w:rsidP="005C6D9C">
      <w:pPr>
        <w:pStyle w:val="ListParagraph"/>
        <w:numPr>
          <w:ilvl w:val="0"/>
          <w:numId w:val="1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C2EAB">
        <w:rPr>
          <w:rFonts w:asciiTheme="minorHAnsi" w:hAnsiTheme="minorHAnsi" w:cstheme="minorHAnsi"/>
          <w:b/>
          <w:bCs/>
          <w:sz w:val="22"/>
          <w:szCs w:val="22"/>
        </w:rPr>
        <w:t xml:space="preserve">AZ Cyber Initiative – Cyber Bootcamp </w:t>
      </w:r>
      <w:r w:rsidRPr="00CC2EAB">
        <w:rPr>
          <w:rFonts w:asciiTheme="minorHAnsi" w:hAnsiTheme="minorHAnsi" w:cstheme="minorHAnsi"/>
          <w:sz w:val="22"/>
          <w:szCs w:val="22"/>
        </w:rPr>
        <w:t>(High School Bootcamp). 2021 (Inaugural Year), 2022.</w:t>
      </w:r>
      <w:r w:rsidR="003D0FB9" w:rsidRPr="00CC2EAB">
        <w:rPr>
          <w:rFonts w:asciiTheme="minorHAnsi" w:hAnsiTheme="minorHAnsi" w:cstheme="minorHAnsi"/>
          <w:sz w:val="22"/>
          <w:szCs w:val="22"/>
        </w:rPr>
        <w:t xml:space="preserve"> Instructor.</w:t>
      </w:r>
    </w:p>
    <w:p w14:paraId="7FEAC72B" w14:textId="046595B3" w:rsidR="00E05AB6" w:rsidRPr="003B19FB" w:rsidRDefault="002F0AE1" w:rsidP="00E05AB6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Grant Experience</w:t>
      </w:r>
    </w:p>
    <w:p w14:paraId="065A2590" w14:textId="47341F45" w:rsidR="008A4E64" w:rsidRPr="008A4E64" w:rsidRDefault="008A4E64" w:rsidP="00E05153">
      <w:pPr>
        <w:pStyle w:val="ListParagraph"/>
        <w:numPr>
          <w:ilvl w:val="0"/>
          <w:numId w:val="25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Year:</w:t>
      </w:r>
      <w:r>
        <w:rPr>
          <w:rFonts w:asciiTheme="minorHAnsi" w:hAnsiTheme="minorHAnsi" w:cstheme="minorHAnsi"/>
          <w:sz w:val="22"/>
          <w:szCs w:val="22"/>
        </w:rPr>
        <w:t xml:space="preserve"> 2024. </w:t>
      </w:r>
      <w:r>
        <w:rPr>
          <w:rFonts w:asciiTheme="minorHAnsi" w:hAnsiTheme="minorHAnsi" w:cstheme="minorHAnsi"/>
          <w:b/>
          <w:bCs/>
          <w:sz w:val="22"/>
          <w:szCs w:val="22"/>
        </w:rPr>
        <w:t>Funding Source:</w:t>
      </w:r>
      <w:r>
        <w:rPr>
          <w:rFonts w:asciiTheme="minorHAnsi" w:hAnsiTheme="minorHAnsi" w:cstheme="minorHAnsi"/>
          <w:sz w:val="22"/>
          <w:szCs w:val="22"/>
        </w:rPr>
        <w:t xml:space="preserve"> National Science Foundation. </w:t>
      </w:r>
      <w:r>
        <w:rPr>
          <w:rFonts w:asciiTheme="minorHAnsi" w:hAnsiTheme="minorHAnsi" w:cstheme="minorHAnsi"/>
          <w:b/>
          <w:bCs/>
          <w:sz w:val="22"/>
          <w:szCs w:val="22"/>
        </w:rPr>
        <w:t>Grant Title:</w:t>
      </w:r>
      <w:r>
        <w:rPr>
          <w:rFonts w:asciiTheme="minorHAnsi" w:hAnsiTheme="minorHAnsi" w:cstheme="minorHAnsi"/>
          <w:sz w:val="22"/>
          <w:szCs w:val="22"/>
        </w:rPr>
        <w:t xml:space="preserve"> “CICI: TCR: </w:t>
      </w:r>
      <w:r w:rsidR="00956D7B" w:rsidRPr="00956D7B">
        <w:rPr>
          <w:rFonts w:asciiTheme="minorHAnsi" w:hAnsiTheme="minorHAnsi" w:cstheme="minorHAnsi"/>
          <w:sz w:val="22"/>
          <w:szCs w:val="22"/>
        </w:rPr>
        <w:t xml:space="preserve">Enhancing the Resilience of </w:t>
      </w:r>
      <w:proofErr w:type="gramStart"/>
      <w:r w:rsidR="00956D7B" w:rsidRPr="00956D7B">
        <w:rPr>
          <w:rFonts w:asciiTheme="minorHAnsi" w:hAnsiTheme="minorHAnsi" w:cstheme="minorHAnsi"/>
          <w:sz w:val="22"/>
          <w:szCs w:val="22"/>
        </w:rPr>
        <w:t>Open Source</w:t>
      </w:r>
      <w:proofErr w:type="gramEnd"/>
      <w:r w:rsidR="00956D7B" w:rsidRPr="00956D7B">
        <w:rPr>
          <w:rFonts w:asciiTheme="minorHAnsi" w:hAnsiTheme="minorHAnsi" w:cstheme="minorHAnsi"/>
          <w:sz w:val="22"/>
          <w:szCs w:val="22"/>
        </w:rPr>
        <w:t xml:space="preserve"> Artificial Intelligence Software: Vulnerability Detection and Deep Learning-based Linkage and Remediation</w:t>
      </w:r>
      <w:r w:rsidR="00956D7B">
        <w:rPr>
          <w:rFonts w:asciiTheme="minorHAnsi" w:hAnsiTheme="minorHAnsi" w:cstheme="minorHAnsi"/>
          <w:sz w:val="22"/>
          <w:szCs w:val="22"/>
        </w:rPr>
        <w:t xml:space="preserve">” </w:t>
      </w:r>
      <w:r w:rsidR="00956D7B">
        <w:rPr>
          <w:rFonts w:asciiTheme="minorHAnsi" w:hAnsiTheme="minorHAnsi" w:cstheme="minorHAnsi"/>
          <w:b/>
          <w:bCs/>
          <w:sz w:val="22"/>
          <w:szCs w:val="22"/>
        </w:rPr>
        <w:t>Funding Amount:</w:t>
      </w:r>
      <w:r w:rsidR="00956D7B">
        <w:rPr>
          <w:rFonts w:asciiTheme="minorHAnsi" w:hAnsiTheme="minorHAnsi" w:cstheme="minorHAnsi"/>
          <w:sz w:val="22"/>
          <w:szCs w:val="22"/>
        </w:rPr>
        <w:t xml:space="preserve"> $</w:t>
      </w:r>
      <w:r w:rsidR="00EA6CEC">
        <w:rPr>
          <w:rFonts w:asciiTheme="minorHAnsi" w:hAnsiTheme="minorHAnsi" w:cstheme="minorHAnsi"/>
          <w:sz w:val="22"/>
          <w:szCs w:val="22"/>
        </w:rPr>
        <w:t>1,199,998</w:t>
      </w:r>
      <w:r w:rsidR="00F75CE9">
        <w:rPr>
          <w:rFonts w:asciiTheme="minorHAnsi" w:hAnsiTheme="minorHAnsi" w:cstheme="minorHAnsi"/>
          <w:sz w:val="22"/>
          <w:szCs w:val="22"/>
        </w:rPr>
        <w:t xml:space="preserve">. </w:t>
      </w:r>
      <w:r w:rsidR="00F75CE9">
        <w:rPr>
          <w:rFonts w:asciiTheme="minorHAnsi" w:hAnsiTheme="minorHAnsi" w:cstheme="minorHAnsi"/>
          <w:b/>
          <w:bCs/>
          <w:sz w:val="22"/>
          <w:szCs w:val="22"/>
        </w:rPr>
        <w:t xml:space="preserve">Role: </w:t>
      </w:r>
      <w:r w:rsidR="00F75CE9">
        <w:rPr>
          <w:rFonts w:asciiTheme="minorHAnsi" w:hAnsiTheme="minorHAnsi" w:cstheme="minorHAnsi"/>
          <w:sz w:val="22"/>
          <w:szCs w:val="22"/>
        </w:rPr>
        <w:t xml:space="preserve">Co-PI. </w:t>
      </w:r>
      <w:r w:rsidR="00F75CE9">
        <w:rPr>
          <w:rFonts w:asciiTheme="minorHAnsi" w:hAnsiTheme="minorHAnsi" w:cstheme="minorHAnsi"/>
          <w:b/>
          <w:bCs/>
          <w:sz w:val="22"/>
          <w:szCs w:val="22"/>
        </w:rPr>
        <w:t>Status:</w:t>
      </w:r>
      <w:r w:rsidR="00F75CE9">
        <w:rPr>
          <w:rFonts w:asciiTheme="minorHAnsi" w:hAnsiTheme="minorHAnsi" w:cstheme="minorHAnsi"/>
          <w:sz w:val="22"/>
          <w:szCs w:val="22"/>
        </w:rPr>
        <w:t xml:space="preserve"> Under Review.</w:t>
      </w:r>
    </w:p>
    <w:p w14:paraId="688709C8" w14:textId="13503050" w:rsidR="003F4158" w:rsidRPr="003F4158" w:rsidRDefault="003F4158" w:rsidP="00E05153">
      <w:pPr>
        <w:pStyle w:val="ListParagraph"/>
        <w:numPr>
          <w:ilvl w:val="0"/>
          <w:numId w:val="25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922F9B">
        <w:rPr>
          <w:rFonts w:asciiTheme="minorHAnsi" w:hAnsiTheme="minorHAnsi" w:cstheme="minorHAnsi"/>
          <w:b/>
          <w:bCs/>
          <w:sz w:val="22"/>
          <w:szCs w:val="22"/>
        </w:rPr>
        <w:t>Year:</w:t>
      </w:r>
      <w:r>
        <w:rPr>
          <w:rFonts w:asciiTheme="minorHAnsi" w:hAnsiTheme="minorHAnsi" w:cstheme="minorHAnsi"/>
          <w:sz w:val="22"/>
          <w:szCs w:val="22"/>
        </w:rPr>
        <w:t xml:space="preserve"> 2023. </w:t>
      </w:r>
      <w:r w:rsidR="00922F9B">
        <w:rPr>
          <w:rFonts w:asciiTheme="minorHAnsi" w:hAnsiTheme="minorHAnsi" w:cstheme="minorHAnsi"/>
          <w:b/>
          <w:bCs/>
          <w:sz w:val="22"/>
          <w:szCs w:val="22"/>
        </w:rPr>
        <w:t>Funding Source:</w:t>
      </w:r>
      <w:r w:rsidR="00922F9B">
        <w:rPr>
          <w:rFonts w:asciiTheme="minorHAnsi" w:hAnsiTheme="minorHAnsi" w:cstheme="minorHAnsi"/>
          <w:sz w:val="22"/>
          <w:szCs w:val="22"/>
        </w:rPr>
        <w:t xml:space="preserve"> National Science Foundation. </w:t>
      </w:r>
      <w:r w:rsidR="00922F9B">
        <w:rPr>
          <w:rFonts w:asciiTheme="minorHAnsi" w:hAnsiTheme="minorHAnsi" w:cstheme="minorHAnsi"/>
          <w:b/>
          <w:bCs/>
          <w:sz w:val="22"/>
          <w:szCs w:val="22"/>
        </w:rPr>
        <w:t xml:space="preserve">Grant Title: </w:t>
      </w:r>
      <w:r>
        <w:rPr>
          <w:rFonts w:asciiTheme="minorHAnsi" w:hAnsiTheme="minorHAnsi" w:cstheme="minorHAnsi"/>
          <w:sz w:val="22"/>
          <w:szCs w:val="22"/>
        </w:rPr>
        <w:t>“CICI: UCSS</w:t>
      </w:r>
      <w:r w:rsidR="00645733">
        <w:rPr>
          <w:rFonts w:asciiTheme="minorHAnsi" w:hAnsiTheme="minorHAnsi" w:cstheme="minorHAnsi"/>
          <w:sz w:val="22"/>
          <w:szCs w:val="22"/>
        </w:rPr>
        <w:t xml:space="preserve">: Enhancing the Usability of Vulnerability Assessment Results for Open-Source Software Technologies in Scientific Cyberinfrastructure: A Deep Learning Perspective” </w:t>
      </w:r>
      <w:r w:rsidR="00645733">
        <w:rPr>
          <w:rFonts w:asciiTheme="minorHAnsi" w:hAnsiTheme="minorHAnsi" w:cstheme="minorHAnsi"/>
          <w:b/>
          <w:bCs/>
          <w:sz w:val="22"/>
          <w:szCs w:val="22"/>
        </w:rPr>
        <w:t>Funding Amount:</w:t>
      </w:r>
      <w:r w:rsidR="00645733">
        <w:rPr>
          <w:rFonts w:asciiTheme="minorHAnsi" w:hAnsiTheme="minorHAnsi" w:cstheme="minorHAnsi"/>
          <w:sz w:val="22"/>
          <w:szCs w:val="22"/>
        </w:rPr>
        <w:t xml:space="preserve"> $600,000. </w:t>
      </w:r>
      <w:r w:rsidR="00645733">
        <w:rPr>
          <w:rFonts w:asciiTheme="minorHAnsi" w:hAnsiTheme="minorHAnsi" w:cstheme="minorHAnsi"/>
          <w:b/>
          <w:bCs/>
          <w:sz w:val="22"/>
          <w:szCs w:val="22"/>
        </w:rPr>
        <w:t>Role:</w:t>
      </w:r>
      <w:r w:rsidR="00645733">
        <w:rPr>
          <w:rFonts w:asciiTheme="minorHAnsi" w:hAnsiTheme="minorHAnsi" w:cstheme="minorHAnsi"/>
          <w:sz w:val="22"/>
          <w:szCs w:val="22"/>
        </w:rPr>
        <w:t xml:space="preserve"> Assisting Grant Writer. </w:t>
      </w:r>
      <w:r w:rsidR="00645733">
        <w:rPr>
          <w:rFonts w:asciiTheme="minorHAnsi" w:hAnsiTheme="minorHAnsi" w:cstheme="minorHAnsi"/>
          <w:b/>
          <w:bCs/>
          <w:sz w:val="22"/>
          <w:szCs w:val="22"/>
        </w:rPr>
        <w:t>Status: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C2BE3">
        <w:rPr>
          <w:rFonts w:asciiTheme="minorHAnsi" w:hAnsiTheme="minorHAnsi" w:cstheme="minorHAnsi"/>
          <w:sz w:val="22"/>
          <w:szCs w:val="22"/>
          <w:u w:val="single"/>
        </w:rPr>
        <w:t>Awarded</w:t>
      </w:r>
      <w:r w:rsidR="00645733">
        <w:rPr>
          <w:rFonts w:asciiTheme="minorHAnsi" w:hAnsiTheme="minorHAnsi" w:cstheme="minorHAnsi"/>
          <w:sz w:val="22"/>
          <w:szCs w:val="22"/>
        </w:rPr>
        <w:t>.</w:t>
      </w:r>
    </w:p>
    <w:p w14:paraId="0465BD5F" w14:textId="0B62CE0A" w:rsidR="00A41F84" w:rsidRPr="00CC2EAB" w:rsidRDefault="00A41F84" w:rsidP="00E05153">
      <w:pPr>
        <w:pStyle w:val="ListParagraph"/>
        <w:numPr>
          <w:ilvl w:val="0"/>
          <w:numId w:val="25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CC2EAB">
        <w:rPr>
          <w:rFonts w:asciiTheme="minorHAnsi" w:hAnsiTheme="minorHAnsi" w:cstheme="minorHAnsi"/>
          <w:b/>
          <w:bCs/>
          <w:sz w:val="22"/>
          <w:szCs w:val="22"/>
        </w:rPr>
        <w:t xml:space="preserve">Year: </w:t>
      </w:r>
      <w:r w:rsidRPr="00CC2EAB">
        <w:rPr>
          <w:rFonts w:asciiTheme="minorHAnsi" w:hAnsiTheme="minorHAnsi" w:cstheme="minorHAnsi"/>
          <w:sz w:val="22"/>
          <w:szCs w:val="22"/>
        </w:rPr>
        <w:t xml:space="preserve">2022. </w:t>
      </w:r>
      <w:r w:rsidRPr="00CC2EAB">
        <w:rPr>
          <w:rFonts w:asciiTheme="minorHAnsi" w:hAnsiTheme="minorHAnsi" w:cstheme="minorHAnsi"/>
          <w:b/>
          <w:bCs/>
          <w:sz w:val="22"/>
          <w:szCs w:val="22"/>
        </w:rPr>
        <w:t>Funding Source:</w:t>
      </w:r>
      <w:r w:rsidRPr="00CC2EAB">
        <w:rPr>
          <w:rFonts w:asciiTheme="minorHAnsi" w:hAnsiTheme="minorHAnsi" w:cstheme="minorHAnsi"/>
          <w:sz w:val="22"/>
          <w:szCs w:val="22"/>
        </w:rPr>
        <w:t xml:space="preserve"> National Science Foundation. </w:t>
      </w:r>
      <w:r w:rsidRPr="00CC2EAB">
        <w:rPr>
          <w:rFonts w:asciiTheme="minorHAnsi" w:hAnsiTheme="minorHAnsi" w:cstheme="minorHAnsi"/>
          <w:b/>
          <w:bCs/>
          <w:sz w:val="22"/>
          <w:szCs w:val="22"/>
        </w:rPr>
        <w:t xml:space="preserve">Grant Title: </w:t>
      </w:r>
      <w:r w:rsidRPr="00CC2EAB">
        <w:rPr>
          <w:rFonts w:asciiTheme="minorHAnsi" w:hAnsiTheme="minorHAnsi" w:cstheme="minorHAnsi"/>
          <w:sz w:val="22"/>
          <w:szCs w:val="22"/>
        </w:rPr>
        <w:t xml:space="preserve">“CICI: UCSS: Enhancing the Usability of Vulnerability Assessment Results for Open-Source Software Technologies in Scientific Cyberinfrastructures: A Deep Learning Perspective” </w:t>
      </w:r>
      <w:r w:rsidRPr="00CC2EAB">
        <w:rPr>
          <w:rFonts w:asciiTheme="minorHAnsi" w:hAnsiTheme="minorHAnsi" w:cstheme="minorHAnsi"/>
          <w:b/>
          <w:bCs/>
          <w:sz w:val="22"/>
          <w:szCs w:val="22"/>
        </w:rPr>
        <w:t>Funding Amount:</w:t>
      </w:r>
      <w:r w:rsidRPr="00CC2EAB">
        <w:rPr>
          <w:rFonts w:asciiTheme="minorHAnsi" w:hAnsiTheme="minorHAnsi" w:cstheme="minorHAnsi"/>
          <w:sz w:val="22"/>
          <w:szCs w:val="22"/>
        </w:rPr>
        <w:t xml:space="preserve"> $600,000. </w:t>
      </w:r>
      <w:r w:rsidRPr="00CC2EAB">
        <w:rPr>
          <w:rFonts w:asciiTheme="minorHAnsi" w:hAnsiTheme="minorHAnsi" w:cstheme="minorHAnsi"/>
          <w:b/>
          <w:bCs/>
          <w:sz w:val="22"/>
          <w:szCs w:val="22"/>
        </w:rPr>
        <w:t>Role:</w:t>
      </w:r>
      <w:r w:rsidRPr="00CC2EAB">
        <w:rPr>
          <w:rFonts w:asciiTheme="minorHAnsi" w:hAnsiTheme="minorHAnsi" w:cstheme="minorHAnsi"/>
          <w:sz w:val="22"/>
          <w:szCs w:val="22"/>
        </w:rPr>
        <w:t xml:space="preserve"> Assisting Grant Writer.</w:t>
      </w:r>
      <w:r w:rsidR="00875372" w:rsidRPr="00CC2EAB">
        <w:rPr>
          <w:rFonts w:asciiTheme="minorHAnsi" w:hAnsiTheme="minorHAnsi" w:cstheme="minorHAnsi"/>
          <w:sz w:val="22"/>
          <w:szCs w:val="22"/>
        </w:rPr>
        <w:t xml:space="preserve"> </w:t>
      </w:r>
      <w:r w:rsidR="00875372" w:rsidRPr="00CC2EAB">
        <w:rPr>
          <w:rFonts w:asciiTheme="minorHAnsi" w:hAnsiTheme="minorHAnsi" w:cstheme="minorHAnsi"/>
          <w:b/>
          <w:bCs/>
          <w:sz w:val="22"/>
          <w:szCs w:val="22"/>
        </w:rPr>
        <w:t>Status:</w:t>
      </w:r>
      <w:r w:rsidR="00875372" w:rsidRPr="00CC2EAB">
        <w:rPr>
          <w:rFonts w:asciiTheme="minorHAnsi" w:hAnsiTheme="minorHAnsi" w:cstheme="minorHAnsi"/>
          <w:sz w:val="22"/>
          <w:szCs w:val="22"/>
        </w:rPr>
        <w:t xml:space="preserve"> Not Funded (Low Competitive).</w:t>
      </w:r>
    </w:p>
    <w:p w14:paraId="2C32ACFC" w14:textId="60F5B9CC" w:rsidR="00A62012" w:rsidRPr="00CC2EAB" w:rsidRDefault="00A62012" w:rsidP="00E05153">
      <w:pPr>
        <w:pStyle w:val="ListParagraph"/>
        <w:numPr>
          <w:ilvl w:val="0"/>
          <w:numId w:val="25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CC2EAB">
        <w:rPr>
          <w:rFonts w:asciiTheme="minorHAnsi" w:hAnsiTheme="minorHAnsi" w:cstheme="minorHAnsi"/>
          <w:b/>
          <w:bCs/>
          <w:sz w:val="22"/>
          <w:szCs w:val="22"/>
        </w:rPr>
        <w:t>Year:</w:t>
      </w:r>
      <w:r w:rsidRPr="00CC2EAB">
        <w:rPr>
          <w:rFonts w:asciiTheme="minorHAnsi" w:hAnsiTheme="minorHAnsi" w:cstheme="minorHAnsi"/>
          <w:sz w:val="22"/>
          <w:szCs w:val="22"/>
        </w:rPr>
        <w:t xml:space="preserve"> 2022. </w:t>
      </w:r>
      <w:r w:rsidRPr="00CC2EAB">
        <w:rPr>
          <w:rFonts w:asciiTheme="minorHAnsi" w:hAnsiTheme="minorHAnsi" w:cstheme="minorHAnsi"/>
          <w:b/>
          <w:bCs/>
          <w:sz w:val="22"/>
          <w:szCs w:val="22"/>
        </w:rPr>
        <w:t xml:space="preserve">Funding Source: </w:t>
      </w:r>
      <w:r w:rsidR="00230175" w:rsidRPr="00CC2EAB">
        <w:rPr>
          <w:rFonts w:asciiTheme="minorHAnsi" w:hAnsiTheme="minorHAnsi" w:cstheme="minorHAnsi"/>
          <w:sz w:val="22"/>
          <w:szCs w:val="22"/>
        </w:rPr>
        <w:t>National Science Foundation</w:t>
      </w:r>
      <w:r w:rsidRPr="00CC2EAB">
        <w:rPr>
          <w:rFonts w:asciiTheme="minorHAnsi" w:hAnsiTheme="minorHAnsi" w:cstheme="minorHAnsi"/>
          <w:sz w:val="22"/>
          <w:szCs w:val="22"/>
        </w:rPr>
        <w:t xml:space="preserve">. </w:t>
      </w:r>
      <w:r w:rsidRPr="00CC2EAB">
        <w:rPr>
          <w:rFonts w:asciiTheme="minorHAnsi" w:hAnsiTheme="minorHAnsi" w:cstheme="minorHAnsi"/>
          <w:b/>
          <w:bCs/>
          <w:sz w:val="22"/>
          <w:szCs w:val="22"/>
        </w:rPr>
        <w:t xml:space="preserve">Grant Title: </w:t>
      </w:r>
      <w:r w:rsidRPr="00CC2EAB">
        <w:rPr>
          <w:rFonts w:asciiTheme="minorHAnsi" w:hAnsiTheme="minorHAnsi" w:cstheme="minorHAnsi"/>
          <w:sz w:val="22"/>
          <w:szCs w:val="22"/>
        </w:rPr>
        <w:t xml:space="preserve">“CISE-MSI: DP: SaTC: MSI Research Capacity Building for Artificial Intelligence (AI)-enabled Vulnerability Assessment and Remediation in Cyberinfrastructure” </w:t>
      </w:r>
      <w:r w:rsidRPr="00CC2EAB">
        <w:rPr>
          <w:rFonts w:asciiTheme="minorHAnsi" w:hAnsiTheme="minorHAnsi" w:cstheme="minorHAnsi"/>
          <w:b/>
          <w:bCs/>
          <w:sz w:val="22"/>
          <w:szCs w:val="22"/>
        </w:rPr>
        <w:t>Funding Amount:</w:t>
      </w:r>
      <w:r w:rsidRPr="00CC2EAB">
        <w:rPr>
          <w:rFonts w:asciiTheme="minorHAnsi" w:hAnsiTheme="minorHAnsi" w:cstheme="minorHAnsi"/>
          <w:sz w:val="22"/>
          <w:szCs w:val="22"/>
        </w:rPr>
        <w:t xml:space="preserve"> $600</w:t>
      </w:r>
      <w:r w:rsidR="00A41F84" w:rsidRPr="00CC2EAB">
        <w:rPr>
          <w:rFonts w:asciiTheme="minorHAnsi" w:hAnsiTheme="minorHAnsi" w:cstheme="minorHAnsi"/>
          <w:sz w:val="22"/>
          <w:szCs w:val="22"/>
        </w:rPr>
        <w:t>,000</w:t>
      </w:r>
      <w:r w:rsidRPr="00CC2EAB">
        <w:rPr>
          <w:rFonts w:asciiTheme="minorHAnsi" w:hAnsiTheme="minorHAnsi" w:cstheme="minorHAnsi"/>
          <w:sz w:val="22"/>
          <w:szCs w:val="22"/>
        </w:rPr>
        <w:t>.</w:t>
      </w:r>
      <w:r w:rsidR="005B27A0" w:rsidRPr="00CC2EAB">
        <w:rPr>
          <w:rFonts w:asciiTheme="minorHAnsi" w:hAnsiTheme="minorHAnsi" w:cstheme="minorHAnsi"/>
          <w:sz w:val="22"/>
          <w:szCs w:val="22"/>
        </w:rPr>
        <w:t xml:space="preserve"> </w:t>
      </w:r>
      <w:r w:rsidR="005B27A0" w:rsidRPr="00CC2EAB">
        <w:rPr>
          <w:rFonts w:asciiTheme="minorHAnsi" w:hAnsiTheme="minorHAnsi" w:cstheme="minorHAnsi"/>
          <w:b/>
          <w:bCs/>
          <w:sz w:val="22"/>
          <w:szCs w:val="22"/>
        </w:rPr>
        <w:t>Role:</w:t>
      </w:r>
      <w:r w:rsidR="005B27A0" w:rsidRPr="00CC2EAB">
        <w:rPr>
          <w:rFonts w:asciiTheme="minorHAnsi" w:hAnsiTheme="minorHAnsi" w:cstheme="minorHAnsi"/>
          <w:sz w:val="22"/>
          <w:szCs w:val="22"/>
        </w:rPr>
        <w:t xml:space="preserve"> </w:t>
      </w:r>
      <w:r w:rsidR="00875372" w:rsidRPr="00CC2EAB">
        <w:rPr>
          <w:rFonts w:asciiTheme="minorHAnsi" w:hAnsiTheme="minorHAnsi" w:cstheme="minorHAnsi"/>
          <w:sz w:val="22"/>
          <w:szCs w:val="22"/>
          <w:u w:val="single"/>
        </w:rPr>
        <w:t>Lead Author</w:t>
      </w:r>
      <w:r w:rsidR="005B27A0" w:rsidRPr="00CC2EAB">
        <w:rPr>
          <w:rFonts w:asciiTheme="minorHAnsi" w:hAnsiTheme="minorHAnsi" w:cstheme="minorHAnsi"/>
          <w:sz w:val="22"/>
          <w:szCs w:val="22"/>
        </w:rPr>
        <w:t xml:space="preserve">. </w:t>
      </w:r>
      <w:r w:rsidR="005B27A0" w:rsidRPr="00CC2EAB">
        <w:rPr>
          <w:rFonts w:asciiTheme="minorHAnsi" w:hAnsiTheme="minorHAnsi" w:cstheme="minorHAnsi"/>
          <w:b/>
          <w:bCs/>
          <w:sz w:val="22"/>
          <w:szCs w:val="22"/>
        </w:rPr>
        <w:t xml:space="preserve">Duration: </w:t>
      </w:r>
      <w:r w:rsidR="005B27A0" w:rsidRPr="00CC2EAB">
        <w:rPr>
          <w:rFonts w:asciiTheme="minorHAnsi" w:hAnsiTheme="minorHAnsi" w:cstheme="minorHAnsi"/>
          <w:sz w:val="22"/>
          <w:szCs w:val="22"/>
        </w:rPr>
        <w:t>2022-2025</w:t>
      </w:r>
      <w:r w:rsidR="00875372" w:rsidRPr="00CC2EAB">
        <w:rPr>
          <w:rFonts w:asciiTheme="minorHAnsi" w:hAnsiTheme="minorHAnsi" w:cstheme="minorHAnsi"/>
          <w:sz w:val="22"/>
          <w:szCs w:val="22"/>
        </w:rPr>
        <w:t xml:space="preserve">. </w:t>
      </w:r>
      <w:r w:rsidR="00875372" w:rsidRPr="00CC2EAB">
        <w:rPr>
          <w:rFonts w:asciiTheme="minorHAnsi" w:hAnsiTheme="minorHAnsi" w:cstheme="minorHAnsi"/>
          <w:b/>
          <w:bCs/>
          <w:sz w:val="22"/>
          <w:szCs w:val="22"/>
        </w:rPr>
        <w:t xml:space="preserve">Status: </w:t>
      </w:r>
      <w:r w:rsidR="00875372" w:rsidRPr="00CC2EAB">
        <w:rPr>
          <w:rFonts w:asciiTheme="minorHAnsi" w:hAnsiTheme="minorHAnsi" w:cstheme="minorHAnsi"/>
          <w:sz w:val="22"/>
          <w:szCs w:val="22"/>
          <w:u w:val="single"/>
        </w:rPr>
        <w:t>Awarded</w:t>
      </w:r>
      <w:r w:rsidR="005B27A0" w:rsidRPr="00CC2EAB">
        <w:rPr>
          <w:rFonts w:asciiTheme="minorHAnsi" w:hAnsiTheme="minorHAnsi" w:cstheme="minorHAnsi"/>
          <w:sz w:val="22"/>
          <w:szCs w:val="22"/>
        </w:rPr>
        <w:t>.</w:t>
      </w:r>
    </w:p>
    <w:p w14:paraId="6721EB63" w14:textId="62C64793" w:rsidR="002F0AE1" w:rsidRPr="00CC2EAB" w:rsidRDefault="002F0AE1" w:rsidP="00E05153">
      <w:pPr>
        <w:pStyle w:val="ListParagraph"/>
        <w:numPr>
          <w:ilvl w:val="0"/>
          <w:numId w:val="25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CC2EAB">
        <w:rPr>
          <w:rFonts w:asciiTheme="minorHAnsi" w:hAnsiTheme="minorHAnsi" w:cstheme="minorHAnsi"/>
          <w:b/>
          <w:bCs/>
          <w:sz w:val="22"/>
          <w:szCs w:val="22"/>
        </w:rPr>
        <w:t>Year:</w:t>
      </w:r>
      <w:r w:rsidRPr="00CC2EAB">
        <w:rPr>
          <w:rFonts w:asciiTheme="minorHAnsi" w:hAnsiTheme="minorHAnsi" w:cstheme="minorHAnsi"/>
          <w:sz w:val="22"/>
          <w:szCs w:val="22"/>
        </w:rPr>
        <w:t xml:space="preserve"> 2021</w:t>
      </w:r>
      <w:r w:rsidR="00230175" w:rsidRPr="00CC2EAB">
        <w:rPr>
          <w:rFonts w:asciiTheme="minorHAnsi" w:hAnsiTheme="minorHAnsi" w:cstheme="minorHAnsi"/>
          <w:sz w:val="22"/>
          <w:szCs w:val="22"/>
        </w:rPr>
        <w:t xml:space="preserve">. </w:t>
      </w:r>
      <w:r w:rsidR="00230175" w:rsidRPr="00CC2EAB">
        <w:rPr>
          <w:rFonts w:asciiTheme="minorHAnsi" w:hAnsiTheme="minorHAnsi" w:cstheme="minorHAnsi"/>
          <w:b/>
          <w:bCs/>
          <w:sz w:val="22"/>
          <w:szCs w:val="22"/>
        </w:rPr>
        <w:t>Funding Source:</w:t>
      </w:r>
      <w:r w:rsidR="00230175" w:rsidRPr="00CC2EAB">
        <w:rPr>
          <w:rFonts w:asciiTheme="minorHAnsi" w:hAnsiTheme="minorHAnsi" w:cstheme="minorHAnsi"/>
          <w:sz w:val="22"/>
          <w:szCs w:val="22"/>
        </w:rPr>
        <w:t xml:space="preserve"> National Science Foundation. </w:t>
      </w:r>
      <w:r w:rsidR="00230175" w:rsidRPr="00CC2EAB">
        <w:rPr>
          <w:rFonts w:asciiTheme="minorHAnsi" w:hAnsiTheme="minorHAnsi" w:cstheme="minorHAnsi"/>
          <w:b/>
          <w:bCs/>
          <w:sz w:val="22"/>
          <w:szCs w:val="22"/>
        </w:rPr>
        <w:t xml:space="preserve">Grant Title: </w:t>
      </w:r>
      <w:r w:rsidR="00230175" w:rsidRPr="00CC2EAB">
        <w:rPr>
          <w:rFonts w:asciiTheme="minorHAnsi" w:hAnsiTheme="minorHAnsi" w:cstheme="minorHAnsi"/>
          <w:sz w:val="22"/>
          <w:szCs w:val="22"/>
        </w:rPr>
        <w:t>“</w:t>
      </w:r>
      <w:r w:rsidR="00E050F3" w:rsidRPr="00CC2EAB">
        <w:rPr>
          <w:rFonts w:asciiTheme="minorHAnsi" w:hAnsiTheme="minorHAnsi" w:cstheme="minorHAnsi"/>
          <w:sz w:val="22"/>
          <w:szCs w:val="22"/>
        </w:rPr>
        <w:t xml:space="preserve">CCRI: New: CCRI for Cybersecurity: An Artificial Intelligence (AI)-enabled Cybersecurity Analytics Perspective” </w:t>
      </w:r>
      <w:r w:rsidR="00E050F3" w:rsidRPr="00CC2EAB">
        <w:rPr>
          <w:rFonts w:asciiTheme="minorHAnsi" w:hAnsiTheme="minorHAnsi" w:cstheme="minorHAnsi"/>
          <w:b/>
          <w:bCs/>
          <w:sz w:val="22"/>
          <w:szCs w:val="22"/>
        </w:rPr>
        <w:t>Funding Amount:</w:t>
      </w:r>
      <w:r w:rsidR="00E050F3" w:rsidRPr="00CC2EAB">
        <w:rPr>
          <w:rFonts w:asciiTheme="minorHAnsi" w:hAnsiTheme="minorHAnsi" w:cstheme="minorHAnsi"/>
          <w:sz w:val="22"/>
          <w:szCs w:val="22"/>
        </w:rPr>
        <w:t xml:space="preserve"> $2,000,000. </w:t>
      </w:r>
      <w:r w:rsidR="00E050F3" w:rsidRPr="00CC2EAB">
        <w:rPr>
          <w:rFonts w:asciiTheme="minorHAnsi" w:hAnsiTheme="minorHAnsi" w:cstheme="minorHAnsi"/>
          <w:b/>
          <w:bCs/>
          <w:sz w:val="22"/>
          <w:szCs w:val="22"/>
        </w:rPr>
        <w:t>Role:</w:t>
      </w:r>
      <w:r w:rsidR="00E050F3" w:rsidRPr="00CC2EAB">
        <w:rPr>
          <w:rFonts w:asciiTheme="minorHAnsi" w:hAnsiTheme="minorHAnsi" w:cstheme="minorHAnsi"/>
          <w:sz w:val="22"/>
          <w:szCs w:val="22"/>
        </w:rPr>
        <w:t xml:space="preserve"> Assisting Grant Writer.</w:t>
      </w:r>
      <w:r w:rsidR="003947F4" w:rsidRPr="00CC2EAB">
        <w:rPr>
          <w:rFonts w:asciiTheme="minorHAnsi" w:hAnsiTheme="minorHAnsi" w:cstheme="minorHAnsi"/>
          <w:sz w:val="22"/>
          <w:szCs w:val="22"/>
        </w:rPr>
        <w:t xml:space="preserve"> </w:t>
      </w:r>
      <w:r w:rsidR="003947F4" w:rsidRPr="00CC2EAB">
        <w:rPr>
          <w:rFonts w:asciiTheme="minorHAnsi" w:hAnsiTheme="minorHAnsi" w:cstheme="minorHAnsi"/>
          <w:b/>
          <w:bCs/>
          <w:sz w:val="22"/>
          <w:szCs w:val="22"/>
        </w:rPr>
        <w:t>Status:</w:t>
      </w:r>
      <w:r w:rsidR="003947F4" w:rsidRPr="00CC2EAB">
        <w:rPr>
          <w:rFonts w:asciiTheme="minorHAnsi" w:hAnsiTheme="minorHAnsi" w:cstheme="minorHAnsi"/>
          <w:sz w:val="22"/>
          <w:szCs w:val="22"/>
        </w:rPr>
        <w:t xml:space="preserve"> Not Funded (Competitive).</w:t>
      </w:r>
    </w:p>
    <w:p w14:paraId="7A8C9126" w14:textId="5CCFB4AA" w:rsidR="002F0AE1" w:rsidRPr="00CC2EAB" w:rsidRDefault="002F0AE1" w:rsidP="00E05153">
      <w:pPr>
        <w:pStyle w:val="ListParagraph"/>
        <w:numPr>
          <w:ilvl w:val="0"/>
          <w:numId w:val="25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CC2EAB">
        <w:rPr>
          <w:rFonts w:asciiTheme="minorHAnsi" w:hAnsiTheme="minorHAnsi" w:cstheme="minorHAnsi"/>
          <w:b/>
          <w:bCs/>
          <w:sz w:val="22"/>
          <w:szCs w:val="22"/>
        </w:rPr>
        <w:t>Year:</w:t>
      </w:r>
      <w:r w:rsidRPr="00CC2EAB">
        <w:rPr>
          <w:rFonts w:asciiTheme="minorHAnsi" w:hAnsiTheme="minorHAnsi" w:cstheme="minorHAnsi"/>
          <w:sz w:val="22"/>
          <w:szCs w:val="22"/>
        </w:rPr>
        <w:t xml:space="preserve"> 2020</w:t>
      </w:r>
      <w:r w:rsidR="00E050F3" w:rsidRPr="00CC2EAB">
        <w:rPr>
          <w:rFonts w:asciiTheme="minorHAnsi" w:hAnsiTheme="minorHAnsi" w:cstheme="minorHAnsi"/>
          <w:sz w:val="22"/>
          <w:szCs w:val="22"/>
        </w:rPr>
        <w:t xml:space="preserve">. </w:t>
      </w:r>
      <w:r w:rsidR="00E050F3" w:rsidRPr="00CC2EAB">
        <w:rPr>
          <w:rFonts w:asciiTheme="minorHAnsi" w:hAnsiTheme="minorHAnsi" w:cstheme="minorHAnsi"/>
          <w:b/>
          <w:bCs/>
          <w:sz w:val="22"/>
          <w:szCs w:val="22"/>
        </w:rPr>
        <w:t xml:space="preserve">Funding Source: </w:t>
      </w:r>
      <w:r w:rsidR="00E050F3" w:rsidRPr="00CC2EAB">
        <w:rPr>
          <w:rFonts w:asciiTheme="minorHAnsi" w:hAnsiTheme="minorHAnsi" w:cstheme="minorHAnsi"/>
          <w:sz w:val="22"/>
          <w:szCs w:val="22"/>
        </w:rPr>
        <w:t xml:space="preserve">National Science Foundation. </w:t>
      </w:r>
      <w:r w:rsidR="00E050F3" w:rsidRPr="00CC2EAB">
        <w:rPr>
          <w:rFonts w:asciiTheme="minorHAnsi" w:hAnsiTheme="minorHAnsi" w:cstheme="minorHAnsi"/>
          <w:b/>
          <w:bCs/>
          <w:sz w:val="22"/>
          <w:szCs w:val="22"/>
        </w:rPr>
        <w:t>Grant Title:</w:t>
      </w:r>
      <w:r w:rsidR="00E050F3" w:rsidRPr="00CC2EAB">
        <w:rPr>
          <w:rFonts w:asciiTheme="minorHAnsi" w:hAnsiTheme="minorHAnsi" w:cstheme="minorHAnsi"/>
          <w:sz w:val="22"/>
          <w:szCs w:val="22"/>
        </w:rPr>
        <w:t xml:space="preserve"> “</w:t>
      </w:r>
      <w:r w:rsidR="003222B5" w:rsidRPr="00CC2EAB">
        <w:rPr>
          <w:rFonts w:asciiTheme="minorHAnsi" w:hAnsiTheme="minorHAnsi" w:cstheme="minorHAnsi"/>
          <w:sz w:val="22"/>
          <w:szCs w:val="22"/>
        </w:rPr>
        <w:t xml:space="preserve">CICI: SIVD: Proactively Detecting and Categorizing Configuration and Social Coding Vulnerabilities in Scientific Cyberinfrastructure: An AI-enabled Vulnerability Discovery Approach” </w:t>
      </w:r>
      <w:r w:rsidR="003222B5" w:rsidRPr="00CC2EAB">
        <w:rPr>
          <w:rFonts w:asciiTheme="minorHAnsi" w:hAnsiTheme="minorHAnsi" w:cstheme="minorHAnsi"/>
          <w:b/>
          <w:bCs/>
          <w:sz w:val="22"/>
          <w:szCs w:val="22"/>
        </w:rPr>
        <w:t>Funding Amount:</w:t>
      </w:r>
      <w:r w:rsidR="003222B5" w:rsidRPr="00CC2EAB">
        <w:rPr>
          <w:rFonts w:asciiTheme="minorHAnsi" w:hAnsiTheme="minorHAnsi" w:cstheme="minorHAnsi"/>
          <w:sz w:val="22"/>
          <w:szCs w:val="22"/>
        </w:rPr>
        <w:t xml:space="preserve"> $492,000. </w:t>
      </w:r>
      <w:r w:rsidR="003222B5" w:rsidRPr="00CC2EAB">
        <w:rPr>
          <w:rFonts w:asciiTheme="minorHAnsi" w:hAnsiTheme="minorHAnsi" w:cstheme="minorHAnsi"/>
          <w:b/>
          <w:bCs/>
          <w:sz w:val="22"/>
          <w:szCs w:val="22"/>
        </w:rPr>
        <w:t>Role:</w:t>
      </w:r>
      <w:r w:rsidRPr="00CC2EAB">
        <w:rPr>
          <w:rFonts w:asciiTheme="minorHAnsi" w:hAnsiTheme="minorHAnsi" w:cstheme="minorHAnsi"/>
          <w:sz w:val="22"/>
          <w:szCs w:val="22"/>
        </w:rPr>
        <w:t xml:space="preserve"> Assisting Grant Writer</w:t>
      </w:r>
      <w:r w:rsidR="003222B5" w:rsidRPr="00CC2EAB">
        <w:rPr>
          <w:rFonts w:asciiTheme="minorHAnsi" w:hAnsiTheme="minorHAnsi" w:cstheme="minorHAnsi"/>
          <w:sz w:val="22"/>
          <w:szCs w:val="22"/>
        </w:rPr>
        <w:t>.</w:t>
      </w:r>
      <w:r w:rsidR="00A41F84" w:rsidRPr="00CC2EAB">
        <w:rPr>
          <w:rFonts w:asciiTheme="minorHAnsi" w:hAnsiTheme="minorHAnsi" w:cstheme="minorHAnsi"/>
          <w:sz w:val="22"/>
          <w:szCs w:val="22"/>
        </w:rPr>
        <w:t xml:space="preserve"> </w:t>
      </w:r>
      <w:r w:rsidR="00A41F84" w:rsidRPr="00CC2EAB">
        <w:rPr>
          <w:rFonts w:asciiTheme="minorHAnsi" w:hAnsiTheme="minorHAnsi" w:cstheme="minorHAnsi"/>
          <w:b/>
          <w:bCs/>
          <w:sz w:val="22"/>
          <w:szCs w:val="22"/>
        </w:rPr>
        <w:t>Status:</w:t>
      </w:r>
      <w:r w:rsidR="00A41F84" w:rsidRPr="00CC2EAB">
        <w:rPr>
          <w:rFonts w:asciiTheme="minorHAnsi" w:hAnsiTheme="minorHAnsi" w:cstheme="minorHAnsi"/>
          <w:sz w:val="22"/>
          <w:szCs w:val="22"/>
        </w:rPr>
        <w:t xml:space="preserve"> Not Funded (Competitive).</w:t>
      </w:r>
    </w:p>
    <w:p w14:paraId="698073E3" w14:textId="23C68B94" w:rsidR="00E05AB6" w:rsidRPr="00CC2EAB" w:rsidRDefault="00541F1E" w:rsidP="00E05153">
      <w:pPr>
        <w:pStyle w:val="ListParagraph"/>
        <w:numPr>
          <w:ilvl w:val="0"/>
          <w:numId w:val="25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CC2EAB">
        <w:rPr>
          <w:rFonts w:asciiTheme="minorHAnsi" w:hAnsiTheme="minorHAnsi" w:cstheme="minorHAnsi"/>
          <w:b/>
          <w:bCs/>
          <w:sz w:val="22"/>
          <w:szCs w:val="22"/>
        </w:rPr>
        <w:t xml:space="preserve">Year: </w:t>
      </w:r>
      <w:r w:rsidRPr="00CC2EAB">
        <w:rPr>
          <w:rFonts w:asciiTheme="minorHAnsi" w:hAnsiTheme="minorHAnsi" w:cstheme="minorHAnsi"/>
          <w:sz w:val="22"/>
          <w:szCs w:val="22"/>
        </w:rPr>
        <w:t xml:space="preserve">2020. </w:t>
      </w:r>
      <w:r w:rsidRPr="00CC2EAB">
        <w:rPr>
          <w:rFonts w:asciiTheme="minorHAnsi" w:hAnsiTheme="minorHAnsi" w:cstheme="minorHAnsi"/>
          <w:b/>
          <w:bCs/>
          <w:sz w:val="22"/>
          <w:szCs w:val="22"/>
        </w:rPr>
        <w:t>Funding Source:</w:t>
      </w:r>
      <w:r w:rsidRPr="00CC2EAB">
        <w:rPr>
          <w:rFonts w:asciiTheme="minorHAnsi" w:hAnsiTheme="minorHAnsi" w:cstheme="minorHAnsi"/>
          <w:sz w:val="22"/>
          <w:szCs w:val="22"/>
        </w:rPr>
        <w:t xml:space="preserve"> </w:t>
      </w:r>
      <w:r w:rsidR="00230175" w:rsidRPr="00CC2EAB">
        <w:rPr>
          <w:rFonts w:asciiTheme="minorHAnsi" w:hAnsiTheme="minorHAnsi" w:cstheme="minorHAnsi"/>
          <w:sz w:val="22"/>
          <w:szCs w:val="22"/>
        </w:rPr>
        <w:t>NSF XSEDE</w:t>
      </w:r>
      <w:r w:rsidRPr="00CC2EAB">
        <w:rPr>
          <w:rFonts w:asciiTheme="minorHAnsi" w:hAnsiTheme="minorHAnsi" w:cstheme="minorHAnsi"/>
          <w:sz w:val="22"/>
          <w:szCs w:val="22"/>
        </w:rPr>
        <w:t xml:space="preserve">. </w:t>
      </w:r>
      <w:r w:rsidRPr="00CC2EAB">
        <w:rPr>
          <w:rFonts w:asciiTheme="minorHAnsi" w:hAnsiTheme="minorHAnsi" w:cstheme="minorHAnsi"/>
          <w:b/>
          <w:bCs/>
          <w:sz w:val="22"/>
          <w:szCs w:val="22"/>
        </w:rPr>
        <w:t>Grant Title:</w:t>
      </w:r>
      <w:r w:rsidRPr="00CC2EAB">
        <w:rPr>
          <w:rFonts w:asciiTheme="minorHAnsi" w:hAnsiTheme="minorHAnsi" w:cstheme="minorHAnsi"/>
          <w:sz w:val="22"/>
          <w:szCs w:val="22"/>
        </w:rPr>
        <w:t xml:space="preserve"> “Exploratory Study of Scientific Cyberinfrastructure for Information Systems Research” </w:t>
      </w:r>
      <w:r w:rsidRPr="00CC2EAB">
        <w:rPr>
          <w:rFonts w:asciiTheme="minorHAnsi" w:hAnsiTheme="minorHAnsi" w:cstheme="minorHAnsi"/>
          <w:b/>
          <w:bCs/>
          <w:sz w:val="22"/>
          <w:szCs w:val="22"/>
        </w:rPr>
        <w:t>Funding Amount:</w:t>
      </w:r>
      <w:r w:rsidRPr="00CC2EAB">
        <w:rPr>
          <w:rFonts w:asciiTheme="minorHAnsi" w:hAnsiTheme="minorHAnsi" w:cstheme="minorHAnsi"/>
          <w:sz w:val="22"/>
          <w:szCs w:val="22"/>
        </w:rPr>
        <w:t xml:space="preserve"> $2,000. </w:t>
      </w:r>
      <w:r w:rsidRPr="00CC2EAB">
        <w:rPr>
          <w:rFonts w:asciiTheme="minorHAnsi" w:hAnsiTheme="minorHAnsi" w:cstheme="minorHAnsi"/>
          <w:b/>
          <w:bCs/>
          <w:sz w:val="22"/>
          <w:szCs w:val="22"/>
        </w:rPr>
        <w:t>Role:</w:t>
      </w:r>
      <w:r w:rsidRPr="00CC2EAB">
        <w:rPr>
          <w:rFonts w:asciiTheme="minorHAnsi" w:hAnsiTheme="minorHAnsi" w:cstheme="minorHAnsi"/>
          <w:sz w:val="22"/>
          <w:szCs w:val="22"/>
        </w:rPr>
        <w:t xml:space="preserve"> Allocation Manager.</w:t>
      </w:r>
      <w:r w:rsidR="003947F4" w:rsidRPr="00CC2EAB">
        <w:rPr>
          <w:rFonts w:asciiTheme="minorHAnsi" w:hAnsiTheme="minorHAnsi" w:cstheme="minorHAnsi"/>
          <w:sz w:val="22"/>
          <w:szCs w:val="22"/>
        </w:rPr>
        <w:t xml:space="preserve"> </w:t>
      </w:r>
      <w:r w:rsidR="003947F4" w:rsidRPr="00CC2EAB">
        <w:rPr>
          <w:rFonts w:asciiTheme="minorHAnsi" w:hAnsiTheme="minorHAnsi" w:cstheme="minorHAnsi"/>
          <w:b/>
          <w:bCs/>
          <w:sz w:val="22"/>
          <w:szCs w:val="22"/>
        </w:rPr>
        <w:t>Status:</w:t>
      </w:r>
      <w:r w:rsidR="003947F4" w:rsidRPr="00CC2EAB">
        <w:rPr>
          <w:rFonts w:asciiTheme="minorHAnsi" w:hAnsiTheme="minorHAnsi" w:cstheme="minorHAnsi"/>
          <w:sz w:val="22"/>
          <w:szCs w:val="22"/>
        </w:rPr>
        <w:t xml:space="preserve"> </w:t>
      </w:r>
      <w:r w:rsidR="003947F4" w:rsidRPr="00CC2EAB">
        <w:rPr>
          <w:rFonts w:asciiTheme="minorHAnsi" w:hAnsiTheme="minorHAnsi" w:cstheme="minorHAnsi"/>
          <w:sz w:val="22"/>
          <w:szCs w:val="22"/>
          <w:u w:val="single"/>
        </w:rPr>
        <w:t>Awarded</w:t>
      </w:r>
      <w:r w:rsidR="003947F4" w:rsidRPr="00CC2EAB">
        <w:rPr>
          <w:rFonts w:asciiTheme="minorHAnsi" w:hAnsiTheme="minorHAnsi" w:cstheme="minorHAnsi"/>
          <w:sz w:val="22"/>
          <w:szCs w:val="22"/>
        </w:rPr>
        <w:t>.</w:t>
      </w:r>
    </w:p>
    <w:p w14:paraId="109FE3D9" w14:textId="77777777" w:rsidR="00E05AB6" w:rsidRPr="00CC2EAB" w:rsidRDefault="00E05AB6" w:rsidP="00A90527">
      <w:pPr>
        <w:rPr>
          <w:rFonts w:asciiTheme="minorHAnsi" w:hAnsiTheme="minorHAnsi" w:cstheme="minorHAnsi"/>
          <w:sz w:val="22"/>
          <w:szCs w:val="22"/>
        </w:rPr>
      </w:pPr>
    </w:p>
    <w:p w14:paraId="2F80EC71" w14:textId="77777777" w:rsidR="00E05AB6" w:rsidRPr="003B19FB" w:rsidRDefault="00E05AB6" w:rsidP="00E05AB6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8"/>
        <w:gridCol w:w="3067"/>
      </w:tblGrid>
      <w:tr w:rsidR="00F246CB" w:rsidRPr="00F246CB" w14:paraId="26529F5C" w14:textId="77777777" w:rsidTr="001A7234">
        <w:tc>
          <w:tcPr>
            <w:tcW w:w="6828" w:type="dxa"/>
          </w:tcPr>
          <w:p w14:paraId="4E857D91" w14:textId="2E2A030D" w:rsidR="00F246CB" w:rsidRPr="00F246CB" w:rsidRDefault="00F246CB" w:rsidP="007B7EEF">
            <w:pPr>
              <w:keepLines/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46CB">
              <w:rPr>
                <w:rFonts w:asciiTheme="minorHAnsi" w:hAnsiTheme="minorHAnsi" w:cstheme="minorHAnsi"/>
                <w:b/>
                <w:sz w:val="22"/>
                <w:szCs w:val="22"/>
              </w:rPr>
              <w:t>University of Arizona</w:t>
            </w:r>
            <w:r w:rsidRPr="00F246C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067" w:type="dxa"/>
          </w:tcPr>
          <w:p w14:paraId="4964425C" w14:textId="43C23C58" w:rsidR="00F246CB" w:rsidRPr="00F246CB" w:rsidRDefault="00F246CB" w:rsidP="00F246CB">
            <w:pPr>
              <w:keepLines/>
              <w:tabs>
                <w:tab w:val="left" w:pos="720"/>
                <w:tab w:val="right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6CB">
              <w:rPr>
                <w:rFonts w:asciiTheme="minorHAnsi" w:hAnsiTheme="minorHAnsi" w:cstheme="minorHAnsi"/>
                <w:sz w:val="22"/>
                <w:szCs w:val="22"/>
              </w:rPr>
              <w:t xml:space="preserve">2018 – </w:t>
            </w:r>
            <w:r w:rsidR="00AE29FB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</w:tr>
      <w:tr w:rsidR="00F246CB" w:rsidRPr="00F246CB" w14:paraId="1E7D126C" w14:textId="77777777" w:rsidTr="001A7234">
        <w:tc>
          <w:tcPr>
            <w:tcW w:w="6828" w:type="dxa"/>
          </w:tcPr>
          <w:p w14:paraId="43E78BDE" w14:textId="77777777" w:rsidR="00F246CB" w:rsidRPr="00F246CB" w:rsidRDefault="00F246CB" w:rsidP="007B7EEF">
            <w:pPr>
              <w:keepLines/>
              <w:spacing w:after="24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246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Graduate Research/Teaching Assistant</w:t>
            </w:r>
          </w:p>
        </w:tc>
        <w:tc>
          <w:tcPr>
            <w:tcW w:w="3067" w:type="dxa"/>
          </w:tcPr>
          <w:p w14:paraId="4AB86164" w14:textId="341FD2D2" w:rsidR="00F246CB" w:rsidRPr="00F246CB" w:rsidRDefault="00F246CB" w:rsidP="00F246CB">
            <w:pPr>
              <w:keepLines/>
              <w:spacing w:after="240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F246CB" w:rsidRPr="00F246CB" w14:paraId="728435BA" w14:textId="77777777" w:rsidTr="001A7234">
        <w:tc>
          <w:tcPr>
            <w:tcW w:w="6828" w:type="dxa"/>
          </w:tcPr>
          <w:p w14:paraId="38483E32" w14:textId="5A06E7B2" w:rsidR="00F246CB" w:rsidRPr="00F246CB" w:rsidRDefault="00F246CB" w:rsidP="007B7EEF">
            <w:pPr>
              <w:keepNext/>
              <w:keepLines/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46CB">
              <w:rPr>
                <w:rFonts w:asciiTheme="minorHAnsi" w:hAnsiTheme="minorHAnsi" w:cstheme="minorHAnsi"/>
                <w:b/>
                <w:sz w:val="22"/>
                <w:szCs w:val="22"/>
              </w:rPr>
              <w:t>The MITRE Corporation</w:t>
            </w:r>
            <w:r w:rsidRPr="00F246C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067" w:type="dxa"/>
          </w:tcPr>
          <w:p w14:paraId="3F386B96" w14:textId="306AC4DD" w:rsidR="00F246CB" w:rsidRPr="00F246CB" w:rsidRDefault="00F246CB" w:rsidP="00F246CB">
            <w:pPr>
              <w:keepNext/>
              <w:keepLines/>
              <w:tabs>
                <w:tab w:val="left" w:pos="720"/>
                <w:tab w:val="right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6CB">
              <w:rPr>
                <w:rFonts w:asciiTheme="minorHAnsi" w:hAnsiTheme="minorHAnsi" w:cstheme="minorHAnsi"/>
                <w:sz w:val="22"/>
                <w:szCs w:val="22"/>
              </w:rPr>
              <w:t>2019 –2019</w:t>
            </w:r>
          </w:p>
        </w:tc>
      </w:tr>
      <w:tr w:rsidR="00F246CB" w:rsidRPr="00F246CB" w14:paraId="17BED844" w14:textId="77777777" w:rsidTr="001A7234">
        <w:tc>
          <w:tcPr>
            <w:tcW w:w="6828" w:type="dxa"/>
          </w:tcPr>
          <w:p w14:paraId="20004E6B" w14:textId="77777777" w:rsidR="00F246CB" w:rsidRPr="00F246CB" w:rsidRDefault="00F246CB" w:rsidP="007B7EEF">
            <w:pPr>
              <w:keepNext/>
              <w:keepLines/>
              <w:spacing w:after="24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246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Cybersecurity Intern</w:t>
            </w:r>
          </w:p>
        </w:tc>
        <w:tc>
          <w:tcPr>
            <w:tcW w:w="3067" w:type="dxa"/>
          </w:tcPr>
          <w:p w14:paraId="550E1169" w14:textId="1479CED4" w:rsidR="00F246CB" w:rsidRPr="00F246CB" w:rsidRDefault="00F246CB" w:rsidP="00F246CB">
            <w:pPr>
              <w:keepNext/>
              <w:keepLines/>
              <w:spacing w:after="240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F246CB" w:rsidRPr="00F246CB" w14:paraId="0CB129AF" w14:textId="77777777" w:rsidTr="001A7234">
        <w:tc>
          <w:tcPr>
            <w:tcW w:w="6828" w:type="dxa"/>
          </w:tcPr>
          <w:p w14:paraId="2DAD731A" w14:textId="77D7A498" w:rsidR="00F246CB" w:rsidRPr="00F246CB" w:rsidRDefault="00F246CB" w:rsidP="007B7EEF">
            <w:pPr>
              <w:keepLines/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46CB">
              <w:rPr>
                <w:rFonts w:asciiTheme="minorHAnsi" w:hAnsiTheme="minorHAnsi" w:cstheme="minorHAnsi"/>
                <w:b/>
                <w:sz w:val="22"/>
                <w:szCs w:val="22"/>
              </w:rPr>
              <w:t>Institutional Research (CSU-Pueblo)</w:t>
            </w:r>
            <w:r w:rsidRPr="00F246C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067" w:type="dxa"/>
          </w:tcPr>
          <w:p w14:paraId="0F7B6A7E" w14:textId="5B7F2E73" w:rsidR="00F246CB" w:rsidRPr="00F246CB" w:rsidRDefault="00F246CB" w:rsidP="00F246CB">
            <w:pPr>
              <w:keepLines/>
              <w:tabs>
                <w:tab w:val="left" w:pos="720"/>
                <w:tab w:val="right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6CB">
              <w:rPr>
                <w:rFonts w:asciiTheme="minorHAnsi" w:hAnsiTheme="minorHAnsi" w:cstheme="minorHAnsi"/>
                <w:sz w:val="22"/>
                <w:szCs w:val="22"/>
              </w:rPr>
              <w:t>2017 –2018</w:t>
            </w:r>
          </w:p>
        </w:tc>
      </w:tr>
      <w:tr w:rsidR="00F246CB" w:rsidRPr="00F246CB" w14:paraId="1B73CF3B" w14:textId="77777777" w:rsidTr="001A7234">
        <w:tc>
          <w:tcPr>
            <w:tcW w:w="6828" w:type="dxa"/>
          </w:tcPr>
          <w:p w14:paraId="55D38C44" w14:textId="77777777" w:rsidR="00F246CB" w:rsidRPr="00F246CB" w:rsidRDefault="00F246CB" w:rsidP="007B7EEF">
            <w:pPr>
              <w:keepLines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246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Data Analytics Assistant</w:t>
            </w:r>
          </w:p>
        </w:tc>
        <w:tc>
          <w:tcPr>
            <w:tcW w:w="3067" w:type="dxa"/>
          </w:tcPr>
          <w:p w14:paraId="0398E41D" w14:textId="73B3DA88" w:rsidR="00F246CB" w:rsidRPr="00F246CB" w:rsidRDefault="00F246CB" w:rsidP="00F246CB">
            <w:pPr>
              <w:keepLines/>
              <w:spacing w:after="120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6FC08B0C" w14:textId="77777777" w:rsidR="008A742C" w:rsidRPr="003B19FB" w:rsidRDefault="008A742C" w:rsidP="008A742C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Affiliations</w:t>
      </w:r>
    </w:p>
    <w:p w14:paraId="6EEE8A86" w14:textId="77777777" w:rsidR="00E05153" w:rsidRDefault="008A742C" w:rsidP="00E0515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05153">
        <w:rPr>
          <w:rFonts w:asciiTheme="minorHAnsi" w:hAnsiTheme="minorHAnsi" w:cstheme="minorHAnsi"/>
          <w:sz w:val="22"/>
          <w:szCs w:val="22"/>
        </w:rPr>
        <w:t>Association for Information Systems (AIS), Member.</w:t>
      </w:r>
    </w:p>
    <w:p w14:paraId="6E0A368F" w14:textId="77777777" w:rsidR="00E05153" w:rsidRDefault="008A742C" w:rsidP="00E0515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05153">
        <w:rPr>
          <w:rFonts w:asciiTheme="minorHAnsi" w:hAnsiTheme="minorHAnsi" w:cstheme="minorHAnsi"/>
          <w:sz w:val="22"/>
          <w:szCs w:val="22"/>
        </w:rPr>
        <w:t>Institute for Operations Research and Management Sciences (INFORMS), Member.</w:t>
      </w:r>
    </w:p>
    <w:p w14:paraId="687F16D1" w14:textId="77777777" w:rsidR="00E05153" w:rsidRDefault="008A742C" w:rsidP="00E0515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05153">
        <w:rPr>
          <w:rFonts w:asciiTheme="minorHAnsi" w:hAnsiTheme="minorHAnsi" w:cstheme="minorHAnsi"/>
          <w:sz w:val="22"/>
          <w:szCs w:val="22"/>
        </w:rPr>
        <w:t>Institute of Electrical and Electronics Engineers (IEEE), Member.</w:t>
      </w:r>
    </w:p>
    <w:p w14:paraId="662AC967" w14:textId="2BD36965" w:rsidR="008A742C" w:rsidRDefault="008A742C" w:rsidP="00E0515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05153">
        <w:rPr>
          <w:rFonts w:asciiTheme="minorHAnsi" w:hAnsiTheme="minorHAnsi" w:cstheme="minorHAnsi"/>
          <w:sz w:val="22"/>
          <w:szCs w:val="22"/>
        </w:rPr>
        <w:t>Association for Computing Machinery (ACM), Member.</w:t>
      </w:r>
    </w:p>
    <w:p w14:paraId="41BB2A82" w14:textId="77777777" w:rsidR="001433FE" w:rsidRPr="001433FE" w:rsidRDefault="001433FE" w:rsidP="001433FE">
      <w:pPr>
        <w:rPr>
          <w:rFonts w:asciiTheme="minorHAnsi" w:hAnsiTheme="minorHAnsi" w:cstheme="minorHAnsi"/>
          <w:sz w:val="22"/>
          <w:szCs w:val="22"/>
        </w:rPr>
      </w:pPr>
    </w:p>
    <w:p w14:paraId="63D6E047" w14:textId="72C44965" w:rsidR="00B42A7A" w:rsidRDefault="00B42A7A" w:rsidP="00B42A7A">
      <w:pPr>
        <w:pStyle w:val="Heading1"/>
      </w:pPr>
      <w:r>
        <w:t>Technical Skills</w:t>
      </w:r>
    </w:p>
    <w:p w14:paraId="6F409ED3" w14:textId="0681D662" w:rsidR="00B42A7A" w:rsidRPr="00CC2EAB" w:rsidRDefault="00B42A7A" w:rsidP="00E05153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CC2EAB">
        <w:rPr>
          <w:b/>
          <w:bCs/>
          <w:sz w:val="22"/>
          <w:szCs w:val="22"/>
        </w:rPr>
        <w:t>Databases:</w:t>
      </w:r>
      <w:r w:rsidRPr="00CC2EAB">
        <w:rPr>
          <w:sz w:val="22"/>
          <w:szCs w:val="22"/>
        </w:rPr>
        <w:t xml:space="preserve"> Oracle, MySQL, MongoDB</w:t>
      </w:r>
      <w:r w:rsidR="006E0B30" w:rsidRPr="00CC2EAB">
        <w:rPr>
          <w:sz w:val="22"/>
          <w:szCs w:val="22"/>
        </w:rPr>
        <w:t>.</w:t>
      </w:r>
    </w:p>
    <w:p w14:paraId="1A0D2787" w14:textId="3E0A1491" w:rsidR="00B42A7A" w:rsidRPr="00CC2EAB" w:rsidRDefault="00B42A7A" w:rsidP="00E05153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CC2EAB">
        <w:rPr>
          <w:b/>
          <w:bCs/>
          <w:sz w:val="22"/>
          <w:szCs w:val="22"/>
        </w:rPr>
        <w:t>Programming Languages:</w:t>
      </w:r>
      <w:r w:rsidRPr="00CC2EAB">
        <w:rPr>
          <w:sz w:val="22"/>
          <w:szCs w:val="22"/>
        </w:rPr>
        <w:t xml:space="preserve"> Python, R, Bash</w:t>
      </w:r>
      <w:r w:rsidR="006E0B30" w:rsidRPr="00CC2EAB">
        <w:rPr>
          <w:sz w:val="22"/>
          <w:szCs w:val="22"/>
        </w:rPr>
        <w:t>.</w:t>
      </w:r>
    </w:p>
    <w:p w14:paraId="29BA8623" w14:textId="23C3C389" w:rsidR="00B42A7A" w:rsidRPr="00CC2EAB" w:rsidRDefault="00B42A7A" w:rsidP="00E05153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CC2EAB">
        <w:rPr>
          <w:b/>
          <w:bCs/>
          <w:sz w:val="22"/>
          <w:szCs w:val="22"/>
        </w:rPr>
        <w:t>Visualization:</w:t>
      </w:r>
      <w:r w:rsidRPr="00CC2EAB">
        <w:rPr>
          <w:sz w:val="22"/>
          <w:szCs w:val="22"/>
        </w:rPr>
        <w:t xml:space="preserve"> Tableau, Gephi</w:t>
      </w:r>
      <w:r w:rsidR="006E0B30" w:rsidRPr="00CC2EAB">
        <w:rPr>
          <w:sz w:val="22"/>
          <w:szCs w:val="22"/>
        </w:rPr>
        <w:t>.</w:t>
      </w:r>
    </w:p>
    <w:p w14:paraId="6974741F" w14:textId="283135D7" w:rsidR="00B42A7A" w:rsidRPr="00CC2EAB" w:rsidRDefault="00B42A7A" w:rsidP="00E05153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CC2EAB">
        <w:rPr>
          <w:b/>
          <w:bCs/>
          <w:sz w:val="22"/>
          <w:szCs w:val="22"/>
        </w:rPr>
        <w:t>Data Mining Tools:</w:t>
      </w:r>
      <w:r w:rsidRPr="00CC2EAB">
        <w:rPr>
          <w:sz w:val="22"/>
          <w:szCs w:val="22"/>
        </w:rPr>
        <w:t xml:space="preserve"> RapidMiner, SPSS, scikit-learn</w:t>
      </w:r>
      <w:r w:rsidR="006E0B30" w:rsidRPr="00CC2EAB">
        <w:rPr>
          <w:sz w:val="22"/>
          <w:szCs w:val="22"/>
        </w:rPr>
        <w:t>.</w:t>
      </w:r>
    </w:p>
    <w:p w14:paraId="4422C841" w14:textId="204900A1" w:rsidR="00B42A7A" w:rsidRPr="00CC2EAB" w:rsidRDefault="00B42A7A" w:rsidP="00E05153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CC2EAB">
        <w:rPr>
          <w:b/>
          <w:bCs/>
          <w:sz w:val="22"/>
          <w:szCs w:val="22"/>
        </w:rPr>
        <w:lastRenderedPageBreak/>
        <w:t>Deep Learning Modules:</w:t>
      </w:r>
      <w:r w:rsidRPr="00CC2EAB">
        <w:rPr>
          <w:sz w:val="22"/>
          <w:szCs w:val="22"/>
        </w:rPr>
        <w:t xml:space="preserve"> </w:t>
      </w:r>
      <w:r w:rsidR="00B33826" w:rsidRPr="00CC2EAB">
        <w:rPr>
          <w:sz w:val="22"/>
          <w:szCs w:val="22"/>
        </w:rPr>
        <w:t>Tensor</w:t>
      </w:r>
      <w:r w:rsidR="009158BE">
        <w:rPr>
          <w:sz w:val="22"/>
          <w:szCs w:val="22"/>
        </w:rPr>
        <w:t>F</w:t>
      </w:r>
      <w:r w:rsidR="00B33826" w:rsidRPr="00CC2EAB">
        <w:rPr>
          <w:sz w:val="22"/>
          <w:szCs w:val="22"/>
        </w:rPr>
        <w:t>low</w:t>
      </w:r>
      <w:r w:rsidR="006E0B30" w:rsidRPr="00CC2EAB">
        <w:rPr>
          <w:sz w:val="22"/>
          <w:szCs w:val="22"/>
        </w:rPr>
        <w:t>,</w:t>
      </w:r>
      <w:r w:rsidR="00B33826" w:rsidRPr="00CC2EAB">
        <w:rPr>
          <w:sz w:val="22"/>
          <w:szCs w:val="22"/>
        </w:rPr>
        <w:t xml:space="preserve"> </w:t>
      </w:r>
      <w:proofErr w:type="spellStart"/>
      <w:r w:rsidR="00B33826" w:rsidRPr="00CC2EAB">
        <w:rPr>
          <w:sz w:val="22"/>
          <w:szCs w:val="22"/>
        </w:rPr>
        <w:t>Keras</w:t>
      </w:r>
      <w:proofErr w:type="spellEnd"/>
      <w:r w:rsidR="00DC3129" w:rsidRPr="00CC2EAB">
        <w:rPr>
          <w:sz w:val="22"/>
          <w:szCs w:val="22"/>
        </w:rPr>
        <w:t xml:space="preserve">, </w:t>
      </w:r>
      <w:proofErr w:type="spellStart"/>
      <w:r w:rsidR="00DC3129" w:rsidRPr="00CC2EAB">
        <w:rPr>
          <w:sz w:val="22"/>
          <w:szCs w:val="22"/>
        </w:rPr>
        <w:t>PyTorch</w:t>
      </w:r>
      <w:proofErr w:type="spellEnd"/>
      <w:r w:rsidR="006E0B30" w:rsidRPr="00CC2EAB">
        <w:rPr>
          <w:sz w:val="22"/>
          <w:szCs w:val="22"/>
        </w:rPr>
        <w:t>.</w:t>
      </w:r>
    </w:p>
    <w:p w14:paraId="483DBF4D" w14:textId="137BDD68" w:rsidR="00B33826" w:rsidRPr="00CC2EAB" w:rsidRDefault="00B33826" w:rsidP="00E05153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CC2EAB">
        <w:rPr>
          <w:b/>
          <w:bCs/>
          <w:sz w:val="22"/>
          <w:szCs w:val="22"/>
        </w:rPr>
        <w:t>Security Tools:</w:t>
      </w:r>
      <w:r w:rsidRPr="00CC2EAB">
        <w:rPr>
          <w:sz w:val="22"/>
          <w:szCs w:val="22"/>
        </w:rPr>
        <w:t xml:space="preserve"> Nmap, Wireshark, </w:t>
      </w:r>
      <w:proofErr w:type="spellStart"/>
      <w:r w:rsidRPr="00CC2EAB">
        <w:rPr>
          <w:sz w:val="22"/>
          <w:szCs w:val="22"/>
        </w:rPr>
        <w:t>SQLMap</w:t>
      </w:r>
      <w:proofErr w:type="spellEnd"/>
      <w:r w:rsidRPr="00CC2EAB">
        <w:rPr>
          <w:sz w:val="22"/>
          <w:szCs w:val="22"/>
        </w:rPr>
        <w:t xml:space="preserve">, Metasploit, Meterpreter, Hydra, Nessus, </w:t>
      </w:r>
      <w:proofErr w:type="spellStart"/>
      <w:r w:rsidRPr="00CC2EAB">
        <w:rPr>
          <w:sz w:val="22"/>
          <w:szCs w:val="22"/>
        </w:rPr>
        <w:t>BurpSuite</w:t>
      </w:r>
      <w:proofErr w:type="spellEnd"/>
      <w:r w:rsidR="006E0B30" w:rsidRPr="00CC2EAB">
        <w:rPr>
          <w:sz w:val="22"/>
          <w:szCs w:val="22"/>
        </w:rPr>
        <w:t>.</w:t>
      </w:r>
    </w:p>
    <w:p w14:paraId="1EA61C06" w14:textId="745500BC" w:rsidR="00B33278" w:rsidRPr="00232C99" w:rsidRDefault="00B33826" w:rsidP="00B33278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CC2EAB">
        <w:rPr>
          <w:b/>
          <w:bCs/>
          <w:sz w:val="22"/>
          <w:szCs w:val="22"/>
        </w:rPr>
        <w:t>Operating Systems:</w:t>
      </w:r>
      <w:r w:rsidRPr="00CC2EAB">
        <w:rPr>
          <w:sz w:val="22"/>
          <w:szCs w:val="22"/>
        </w:rPr>
        <w:t xml:space="preserve"> Linux (Ubuntu, CentOS</w:t>
      </w:r>
      <w:r w:rsidR="006E0B30" w:rsidRPr="00CC2EAB">
        <w:rPr>
          <w:sz w:val="22"/>
          <w:szCs w:val="22"/>
        </w:rPr>
        <w:t>, Kali</w:t>
      </w:r>
      <w:r w:rsidRPr="00CC2EAB">
        <w:rPr>
          <w:sz w:val="22"/>
          <w:szCs w:val="22"/>
        </w:rPr>
        <w:t>), Windows</w:t>
      </w:r>
      <w:r w:rsidR="006E0B30" w:rsidRPr="00CC2EAB">
        <w:rPr>
          <w:sz w:val="22"/>
          <w:szCs w:val="22"/>
        </w:rPr>
        <w:t>.</w:t>
      </w:r>
    </w:p>
    <w:sectPr w:rsidR="00B33278" w:rsidRPr="00232C99" w:rsidSect="00125263"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19B75" w14:textId="77777777" w:rsidR="009840F4" w:rsidRDefault="009840F4" w:rsidP="005A7565">
      <w:r>
        <w:separator/>
      </w:r>
    </w:p>
  </w:endnote>
  <w:endnote w:type="continuationSeparator" w:id="0">
    <w:p w14:paraId="0B8F6788" w14:textId="77777777" w:rsidR="009840F4" w:rsidRDefault="009840F4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142A0" w14:textId="156BACC5" w:rsidR="00E85944" w:rsidRPr="00B73E11" w:rsidRDefault="00E85944" w:rsidP="00B73E11">
    <w:pPr>
      <w:pStyle w:val="Footer"/>
      <w:jc w:val="center"/>
      <w:rPr>
        <w:sz w:val="22"/>
        <w:szCs w:val="22"/>
      </w:rPr>
    </w:pPr>
    <w:r w:rsidRPr="00B73E11">
      <w:rPr>
        <w:rStyle w:val="PageNumber"/>
        <w:sz w:val="22"/>
        <w:szCs w:val="22"/>
      </w:rPr>
      <w:fldChar w:fldCharType="begin"/>
    </w:r>
    <w:r w:rsidRPr="00B73E11">
      <w:rPr>
        <w:rStyle w:val="PageNumber"/>
        <w:sz w:val="22"/>
        <w:szCs w:val="22"/>
      </w:rPr>
      <w:instrText xml:space="preserve"> PAGE </w:instrText>
    </w:r>
    <w:r w:rsidRPr="00B73E11">
      <w:rPr>
        <w:rStyle w:val="PageNumber"/>
        <w:sz w:val="22"/>
        <w:szCs w:val="22"/>
      </w:rPr>
      <w:fldChar w:fldCharType="separate"/>
    </w:r>
    <w:r w:rsidR="003B19FB" w:rsidRPr="00B73E11">
      <w:rPr>
        <w:rStyle w:val="PageNumber"/>
        <w:noProof/>
        <w:sz w:val="22"/>
        <w:szCs w:val="22"/>
      </w:rPr>
      <w:t>1</w:t>
    </w:r>
    <w:r w:rsidRPr="00B73E11">
      <w:rPr>
        <w:rStyle w:val="PageNumber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21303753"/>
      <w:docPartObj>
        <w:docPartGallery w:val="Page Numbers (Bottom of Page)"/>
        <w:docPartUnique/>
      </w:docPartObj>
    </w:sdtPr>
    <w:sdtEndPr>
      <w:rPr>
        <w:rStyle w:val="PageNumber"/>
        <w:sz w:val="22"/>
        <w:szCs w:val="22"/>
      </w:rPr>
    </w:sdtEndPr>
    <w:sdtContent>
      <w:p w14:paraId="7B535E9A" w14:textId="3BB16738" w:rsidR="00B73E11" w:rsidRPr="00B73E11" w:rsidRDefault="00B73E11" w:rsidP="00247383">
        <w:pPr>
          <w:pStyle w:val="Footer"/>
          <w:framePr w:wrap="none" w:vAnchor="text" w:hAnchor="margin" w:xAlign="center" w:y="1"/>
          <w:rPr>
            <w:rStyle w:val="PageNumber"/>
            <w:sz w:val="22"/>
            <w:szCs w:val="22"/>
          </w:rPr>
        </w:pPr>
        <w:r w:rsidRPr="00B73E11">
          <w:rPr>
            <w:rStyle w:val="PageNumber"/>
            <w:sz w:val="22"/>
            <w:szCs w:val="22"/>
          </w:rPr>
          <w:fldChar w:fldCharType="begin"/>
        </w:r>
        <w:r w:rsidRPr="00B73E11">
          <w:rPr>
            <w:rStyle w:val="PageNumber"/>
            <w:sz w:val="22"/>
            <w:szCs w:val="22"/>
          </w:rPr>
          <w:instrText xml:space="preserve"> PAGE </w:instrText>
        </w:r>
        <w:r w:rsidRPr="00B73E11">
          <w:rPr>
            <w:rStyle w:val="PageNumber"/>
            <w:sz w:val="22"/>
            <w:szCs w:val="22"/>
          </w:rPr>
          <w:fldChar w:fldCharType="separate"/>
        </w:r>
        <w:r w:rsidRPr="00B73E11">
          <w:rPr>
            <w:rStyle w:val="PageNumber"/>
            <w:noProof/>
            <w:sz w:val="22"/>
            <w:szCs w:val="22"/>
          </w:rPr>
          <w:t>1</w:t>
        </w:r>
        <w:r w:rsidRPr="00B73E11">
          <w:rPr>
            <w:rStyle w:val="PageNumber"/>
            <w:sz w:val="22"/>
            <w:szCs w:val="22"/>
          </w:rPr>
          <w:fldChar w:fldCharType="end"/>
        </w:r>
      </w:p>
    </w:sdtContent>
  </w:sdt>
  <w:p w14:paraId="61770ACD" w14:textId="77777777" w:rsidR="00B73E11" w:rsidRPr="00B73E11" w:rsidRDefault="00B73E1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4A131" w14:textId="77777777" w:rsidR="009840F4" w:rsidRDefault="009840F4" w:rsidP="005A7565">
      <w:r>
        <w:separator/>
      </w:r>
    </w:p>
  </w:footnote>
  <w:footnote w:type="continuationSeparator" w:id="0">
    <w:p w14:paraId="21194B6B" w14:textId="77777777" w:rsidR="009840F4" w:rsidRDefault="009840F4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39F0" w14:textId="287FD1DB" w:rsidR="00D86E3D" w:rsidRPr="00CC2EAB" w:rsidRDefault="00D86E3D" w:rsidP="00CE6E93">
    <w:pPr>
      <w:pStyle w:val="Header"/>
      <w:ind w:left="-288"/>
      <w:rPr>
        <w:color w:val="000000" w:themeColor="text1"/>
        <w:sz w:val="22"/>
        <w:szCs w:val="22"/>
      </w:rPr>
    </w:pPr>
    <w:r w:rsidRPr="00CC2EAB">
      <w:rPr>
        <w:color w:val="000000" w:themeColor="text1"/>
        <w:sz w:val="22"/>
        <w:szCs w:val="22"/>
      </w:rPr>
      <w:t xml:space="preserve">Last Updated: </w:t>
    </w:r>
    <w:r w:rsidR="00CE6E93">
      <w:rPr>
        <w:color w:val="000000" w:themeColor="text1"/>
        <w:sz w:val="22"/>
        <w:szCs w:val="22"/>
      </w:rPr>
      <w:t>9</w:t>
    </w:r>
    <w:r w:rsidR="00350F0C">
      <w:rPr>
        <w:color w:val="000000" w:themeColor="text1"/>
        <w:sz w:val="22"/>
        <w:szCs w:val="22"/>
      </w:rPr>
      <w:t>/</w:t>
    </w:r>
    <w:r w:rsidR="00910876">
      <w:rPr>
        <w:color w:val="000000" w:themeColor="text1"/>
        <w:sz w:val="22"/>
        <w:szCs w:val="22"/>
      </w:rPr>
      <w:t>25</w:t>
    </w:r>
    <w:r w:rsidR="00350F0C">
      <w:rPr>
        <w:color w:val="000000" w:themeColor="text1"/>
        <w:sz w:val="22"/>
        <w:szCs w:val="22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528"/>
    <w:multiLevelType w:val="hybridMultilevel"/>
    <w:tmpl w:val="BFE67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8348E"/>
    <w:multiLevelType w:val="hybridMultilevel"/>
    <w:tmpl w:val="E2A2E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041E1"/>
    <w:multiLevelType w:val="hybridMultilevel"/>
    <w:tmpl w:val="AC723CA6"/>
    <w:lvl w:ilvl="0" w:tplc="0BA05C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A5336"/>
    <w:multiLevelType w:val="hybridMultilevel"/>
    <w:tmpl w:val="ED162942"/>
    <w:lvl w:ilvl="0" w:tplc="BDCCD1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1D445B"/>
    <w:multiLevelType w:val="hybridMultilevel"/>
    <w:tmpl w:val="8CE0E5CA"/>
    <w:lvl w:ilvl="0" w:tplc="BDCCD1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8273A7"/>
    <w:multiLevelType w:val="hybridMultilevel"/>
    <w:tmpl w:val="96FCD98C"/>
    <w:lvl w:ilvl="0" w:tplc="8878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DD212C"/>
    <w:multiLevelType w:val="hybridMultilevel"/>
    <w:tmpl w:val="7D6ACCF6"/>
    <w:lvl w:ilvl="0" w:tplc="49DE3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F17418"/>
    <w:multiLevelType w:val="hybridMultilevel"/>
    <w:tmpl w:val="0A40A444"/>
    <w:lvl w:ilvl="0" w:tplc="BDCCD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540DB"/>
    <w:multiLevelType w:val="hybridMultilevel"/>
    <w:tmpl w:val="C28C0278"/>
    <w:lvl w:ilvl="0" w:tplc="108C2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35014"/>
    <w:multiLevelType w:val="hybridMultilevel"/>
    <w:tmpl w:val="16DC3E8C"/>
    <w:lvl w:ilvl="0" w:tplc="E0AE1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311D3"/>
    <w:multiLevelType w:val="hybridMultilevel"/>
    <w:tmpl w:val="FB9C4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6E20"/>
    <w:multiLevelType w:val="hybridMultilevel"/>
    <w:tmpl w:val="CAC814E6"/>
    <w:lvl w:ilvl="0" w:tplc="1C821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44E3D"/>
    <w:multiLevelType w:val="hybridMultilevel"/>
    <w:tmpl w:val="D3C85308"/>
    <w:lvl w:ilvl="0" w:tplc="BDCCD1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450FE1"/>
    <w:multiLevelType w:val="hybridMultilevel"/>
    <w:tmpl w:val="DA441E88"/>
    <w:lvl w:ilvl="0" w:tplc="A8C89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D5B99"/>
    <w:multiLevelType w:val="hybridMultilevel"/>
    <w:tmpl w:val="BC6873AE"/>
    <w:lvl w:ilvl="0" w:tplc="46883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996FFB"/>
    <w:multiLevelType w:val="hybridMultilevel"/>
    <w:tmpl w:val="A65A55A0"/>
    <w:lvl w:ilvl="0" w:tplc="BDCCD1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061BC"/>
    <w:multiLevelType w:val="hybridMultilevel"/>
    <w:tmpl w:val="FAB8F0DC"/>
    <w:lvl w:ilvl="0" w:tplc="4FFE2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EA69F1"/>
    <w:multiLevelType w:val="hybridMultilevel"/>
    <w:tmpl w:val="7D14DF10"/>
    <w:lvl w:ilvl="0" w:tplc="BDCCD1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370282"/>
    <w:multiLevelType w:val="hybridMultilevel"/>
    <w:tmpl w:val="C3D8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03CDA"/>
    <w:multiLevelType w:val="hybridMultilevel"/>
    <w:tmpl w:val="85BC2192"/>
    <w:lvl w:ilvl="0" w:tplc="49DE3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154166"/>
    <w:multiLevelType w:val="hybridMultilevel"/>
    <w:tmpl w:val="1E82A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982A8B"/>
    <w:multiLevelType w:val="hybridMultilevel"/>
    <w:tmpl w:val="B9FC7542"/>
    <w:lvl w:ilvl="0" w:tplc="49DE3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84DFE"/>
    <w:multiLevelType w:val="hybridMultilevel"/>
    <w:tmpl w:val="7054AFE0"/>
    <w:lvl w:ilvl="0" w:tplc="BDCCD1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B81BDA"/>
    <w:multiLevelType w:val="hybridMultilevel"/>
    <w:tmpl w:val="6660FDA2"/>
    <w:lvl w:ilvl="0" w:tplc="BDCCD1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4A7EC8"/>
    <w:multiLevelType w:val="hybridMultilevel"/>
    <w:tmpl w:val="8BC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E38D1"/>
    <w:multiLevelType w:val="hybridMultilevel"/>
    <w:tmpl w:val="AAE0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E7A44"/>
    <w:multiLevelType w:val="hybridMultilevel"/>
    <w:tmpl w:val="B4268A26"/>
    <w:lvl w:ilvl="0" w:tplc="BDCCD1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39229C"/>
    <w:multiLevelType w:val="hybridMultilevel"/>
    <w:tmpl w:val="75D6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573199">
    <w:abstractNumId w:val="0"/>
  </w:num>
  <w:num w:numId="2" w16cid:durableId="1819036791">
    <w:abstractNumId w:val="15"/>
  </w:num>
  <w:num w:numId="3" w16cid:durableId="94519572">
    <w:abstractNumId w:val="21"/>
  </w:num>
  <w:num w:numId="4" w16cid:durableId="711343854">
    <w:abstractNumId w:val="13"/>
  </w:num>
  <w:num w:numId="5" w16cid:durableId="2094859619">
    <w:abstractNumId w:val="28"/>
  </w:num>
  <w:num w:numId="6" w16cid:durableId="391734275">
    <w:abstractNumId w:val="10"/>
  </w:num>
  <w:num w:numId="7" w16cid:durableId="1511531926">
    <w:abstractNumId w:val="11"/>
  </w:num>
  <w:num w:numId="8" w16cid:durableId="99300797">
    <w:abstractNumId w:val="6"/>
  </w:num>
  <w:num w:numId="9" w16cid:durableId="535234259">
    <w:abstractNumId w:val="3"/>
  </w:num>
  <w:num w:numId="10" w16cid:durableId="2016566220">
    <w:abstractNumId w:val="12"/>
  </w:num>
  <w:num w:numId="11" w16cid:durableId="889927714">
    <w:abstractNumId w:val="16"/>
  </w:num>
  <w:num w:numId="12" w16cid:durableId="1287076997">
    <w:abstractNumId w:val="19"/>
  </w:num>
  <w:num w:numId="13" w16cid:durableId="373626675">
    <w:abstractNumId w:val="25"/>
  </w:num>
  <w:num w:numId="14" w16cid:durableId="1224607555">
    <w:abstractNumId w:val="7"/>
  </w:num>
  <w:num w:numId="15" w16cid:durableId="1807044478">
    <w:abstractNumId w:val="27"/>
  </w:num>
  <w:num w:numId="16" w16cid:durableId="746658331">
    <w:abstractNumId w:val="14"/>
  </w:num>
  <w:num w:numId="17" w16cid:durableId="1622958004">
    <w:abstractNumId w:val="26"/>
  </w:num>
  <w:num w:numId="18" w16cid:durableId="1184322539">
    <w:abstractNumId w:val="5"/>
  </w:num>
  <w:num w:numId="19" w16cid:durableId="830104750">
    <w:abstractNumId w:val="9"/>
  </w:num>
  <w:num w:numId="20" w16cid:durableId="1620332811">
    <w:abstractNumId w:val="1"/>
  </w:num>
  <w:num w:numId="21" w16cid:durableId="1675381315">
    <w:abstractNumId w:val="34"/>
  </w:num>
  <w:num w:numId="22" w16cid:durableId="669020896">
    <w:abstractNumId w:val="18"/>
  </w:num>
  <w:num w:numId="23" w16cid:durableId="1134786183">
    <w:abstractNumId w:val="30"/>
  </w:num>
  <w:num w:numId="24" w16cid:durableId="884560176">
    <w:abstractNumId w:val="17"/>
  </w:num>
  <w:num w:numId="25" w16cid:durableId="108013978">
    <w:abstractNumId w:val="23"/>
  </w:num>
  <w:num w:numId="26" w16cid:durableId="811143754">
    <w:abstractNumId w:val="20"/>
  </w:num>
  <w:num w:numId="27" w16cid:durableId="329870980">
    <w:abstractNumId w:val="8"/>
  </w:num>
  <w:num w:numId="28" w16cid:durableId="1696275379">
    <w:abstractNumId w:val="22"/>
  </w:num>
  <w:num w:numId="29" w16cid:durableId="1442189320">
    <w:abstractNumId w:val="29"/>
  </w:num>
  <w:num w:numId="30" w16cid:durableId="812142650">
    <w:abstractNumId w:val="33"/>
  </w:num>
  <w:num w:numId="31" w16cid:durableId="1010176215">
    <w:abstractNumId w:val="4"/>
  </w:num>
  <w:num w:numId="32" w16cid:durableId="981498208">
    <w:abstractNumId w:val="2"/>
  </w:num>
  <w:num w:numId="33" w16cid:durableId="641007681">
    <w:abstractNumId w:val="32"/>
  </w:num>
  <w:num w:numId="34" w16cid:durableId="1898470274">
    <w:abstractNumId w:val="24"/>
  </w:num>
  <w:num w:numId="35" w16cid:durableId="4254619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CC"/>
    <w:rsid w:val="00001B40"/>
    <w:rsid w:val="00001EB4"/>
    <w:rsid w:val="000020DE"/>
    <w:rsid w:val="00010AB3"/>
    <w:rsid w:val="00016533"/>
    <w:rsid w:val="000208CD"/>
    <w:rsid w:val="000209AE"/>
    <w:rsid w:val="000221E9"/>
    <w:rsid w:val="00030FF3"/>
    <w:rsid w:val="00037187"/>
    <w:rsid w:val="00047A89"/>
    <w:rsid w:val="0005123E"/>
    <w:rsid w:val="00054A33"/>
    <w:rsid w:val="0005701F"/>
    <w:rsid w:val="000607EA"/>
    <w:rsid w:val="000643B3"/>
    <w:rsid w:val="0007105B"/>
    <w:rsid w:val="000711ED"/>
    <w:rsid w:val="00071555"/>
    <w:rsid w:val="00072B78"/>
    <w:rsid w:val="00086409"/>
    <w:rsid w:val="000A212A"/>
    <w:rsid w:val="000A4CE0"/>
    <w:rsid w:val="000A709A"/>
    <w:rsid w:val="000A7F8F"/>
    <w:rsid w:val="000B4391"/>
    <w:rsid w:val="000B5661"/>
    <w:rsid w:val="000C1762"/>
    <w:rsid w:val="000D16D4"/>
    <w:rsid w:val="000D4BAD"/>
    <w:rsid w:val="000D64B8"/>
    <w:rsid w:val="000E48CE"/>
    <w:rsid w:val="000E6D36"/>
    <w:rsid w:val="000E71E9"/>
    <w:rsid w:val="00100AB7"/>
    <w:rsid w:val="001018E8"/>
    <w:rsid w:val="001131F4"/>
    <w:rsid w:val="001243EE"/>
    <w:rsid w:val="00125263"/>
    <w:rsid w:val="001266A2"/>
    <w:rsid w:val="001356FD"/>
    <w:rsid w:val="001413E6"/>
    <w:rsid w:val="001433FE"/>
    <w:rsid w:val="0015295F"/>
    <w:rsid w:val="00162986"/>
    <w:rsid w:val="00164FD0"/>
    <w:rsid w:val="00175115"/>
    <w:rsid w:val="0017526F"/>
    <w:rsid w:val="001823F9"/>
    <w:rsid w:val="00182B97"/>
    <w:rsid w:val="00184A9A"/>
    <w:rsid w:val="00184DA4"/>
    <w:rsid w:val="001867AB"/>
    <w:rsid w:val="001960BB"/>
    <w:rsid w:val="00196922"/>
    <w:rsid w:val="00196F19"/>
    <w:rsid w:val="001A1A4D"/>
    <w:rsid w:val="001A2EF7"/>
    <w:rsid w:val="001A3896"/>
    <w:rsid w:val="001A47F1"/>
    <w:rsid w:val="001A7234"/>
    <w:rsid w:val="001A7BC7"/>
    <w:rsid w:val="001B0371"/>
    <w:rsid w:val="001C0D10"/>
    <w:rsid w:val="001C0D85"/>
    <w:rsid w:val="001C29E5"/>
    <w:rsid w:val="001D2DC4"/>
    <w:rsid w:val="001D6B25"/>
    <w:rsid w:val="001E0FD6"/>
    <w:rsid w:val="001E1270"/>
    <w:rsid w:val="001E1A3E"/>
    <w:rsid w:val="001E46CB"/>
    <w:rsid w:val="001E6A4B"/>
    <w:rsid w:val="001E7AC6"/>
    <w:rsid w:val="001F0122"/>
    <w:rsid w:val="001F5FF0"/>
    <w:rsid w:val="00204164"/>
    <w:rsid w:val="002150EB"/>
    <w:rsid w:val="00220AC5"/>
    <w:rsid w:val="00224621"/>
    <w:rsid w:val="002278E4"/>
    <w:rsid w:val="00230175"/>
    <w:rsid w:val="00232C99"/>
    <w:rsid w:val="00241560"/>
    <w:rsid w:val="0024293F"/>
    <w:rsid w:val="002510CE"/>
    <w:rsid w:val="00251FA2"/>
    <w:rsid w:val="00272ABC"/>
    <w:rsid w:val="00280927"/>
    <w:rsid w:val="0028261B"/>
    <w:rsid w:val="00285F67"/>
    <w:rsid w:val="002868AA"/>
    <w:rsid w:val="00292655"/>
    <w:rsid w:val="002929D5"/>
    <w:rsid w:val="002949AE"/>
    <w:rsid w:val="002967EA"/>
    <w:rsid w:val="002B57E8"/>
    <w:rsid w:val="002C324B"/>
    <w:rsid w:val="002C470E"/>
    <w:rsid w:val="002C684E"/>
    <w:rsid w:val="002D2DE9"/>
    <w:rsid w:val="002E10AE"/>
    <w:rsid w:val="002F0AE1"/>
    <w:rsid w:val="002F39B0"/>
    <w:rsid w:val="00306AE9"/>
    <w:rsid w:val="003169F8"/>
    <w:rsid w:val="003222B5"/>
    <w:rsid w:val="0033557D"/>
    <w:rsid w:val="00335C85"/>
    <w:rsid w:val="003365E0"/>
    <w:rsid w:val="00336B87"/>
    <w:rsid w:val="00347C85"/>
    <w:rsid w:val="00350F0C"/>
    <w:rsid w:val="003513A9"/>
    <w:rsid w:val="003528A6"/>
    <w:rsid w:val="0035405B"/>
    <w:rsid w:val="003549F8"/>
    <w:rsid w:val="003555BC"/>
    <w:rsid w:val="0036340F"/>
    <w:rsid w:val="00363CFD"/>
    <w:rsid w:val="0036462C"/>
    <w:rsid w:val="0036751F"/>
    <w:rsid w:val="00377A09"/>
    <w:rsid w:val="0038117B"/>
    <w:rsid w:val="0038148F"/>
    <w:rsid w:val="00381598"/>
    <w:rsid w:val="00385437"/>
    <w:rsid w:val="003947F4"/>
    <w:rsid w:val="00394E93"/>
    <w:rsid w:val="003A0D27"/>
    <w:rsid w:val="003A2C10"/>
    <w:rsid w:val="003A4D71"/>
    <w:rsid w:val="003A5779"/>
    <w:rsid w:val="003A6261"/>
    <w:rsid w:val="003A7AE5"/>
    <w:rsid w:val="003B19FB"/>
    <w:rsid w:val="003C2493"/>
    <w:rsid w:val="003D0FB9"/>
    <w:rsid w:val="003D2340"/>
    <w:rsid w:val="003D64DC"/>
    <w:rsid w:val="003D6EAE"/>
    <w:rsid w:val="003E0912"/>
    <w:rsid w:val="003F0504"/>
    <w:rsid w:val="003F4158"/>
    <w:rsid w:val="00407347"/>
    <w:rsid w:val="004076F1"/>
    <w:rsid w:val="00414423"/>
    <w:rsid w:val="00414815"/>
    <w:rsid w:val="0044478A"/>
    <w:rsid w:val="00444D0A"/>
    <w:rsid w:val="00445AF0"/>
    <w:rsid w:val="0044734F"/>
    <w:rsid w:val="00451B27"/>
    <w:rsid w:val="00451D41"/>
    <w:rsid w:val="00452336"/>
    <w:rsid w:val="004725C4"/>
    <w:rsid w:val="00481FFE"/>
    <w:rsid w:val="004849B3"/>
    <w:rsid w:val="00487D87"/>
    <w:rsid w:val="004976EA"/>
    <w:rsid w:val="004A1E02"/>
    <w:rsid w:val="004B61AC"/>
    <w:rsid w:val="004C4A7A"/>
    <w:rsid w:val="004C685D"/>
    <w:rsid w:val="004D03FA"/>
    <w:rsid w:val="004E5D6A"/>
    <w:rsid w:val="004E676C"/>
    <w:rsid w:val="004F18DF"/>
    <w:rsid w:val="00502BA3"/>
    <w:rsid w:val="005041DB"/>
    <w:rsid w:val="005069CA"/>
    <w:rsid w:val="00525B48"/>
    <w:rsid w:val="00525BF9"/>
    <w:rsid w:val="00525C60"/>
    <w:rsid w:val="00532F85"/>
    <w:rsid w:val="00536B57"/>
    <w:rsid w:val="005400E3"/>
    <w:rsid w:val="00541F1E"/>
    <w:rsid w:val="00550581"/>
    <w:rsid w:val="0055614D"/>
    <w:rsid w:val="00566BC4"/>
    <w:rsid w:val="005709EC"/>
    <w:rsid w:val="0057346B"/>
    <w:rsid w:val="00574118"/>
    <w:rsid w:val="00576CF1"/>
    <w:rsid w:val="00581E79"/>
    <w:rsid w:val="005855DD"/>
    <w:rsid w:val="0058698A"/>
    <w:rsid w:val="00591934"/>
    <w:rsid w:val="005965D6"/>
    <w:rsid w:val="005A41F2"/>
    <w:rsid w:val="005A7565"/>
    <w:rsid w:val="005B0FA4"/>
    <w:rsid w:val="005B27A0"/>
    <w:rsid w:val="005C02D0"/>
    <w:rsid w:val="005C322E"/>
    <w:rsid w:val="005C6D9C"/>
    <w:rsid w:val="005D2700"/>
    <w:rsid w:val="005D32D2"/>
    <w:rsid w:val="005E4319"/>
    <w:rsid w:val="005E7572"/>
    <w:rsid w:val="005E7954"/>
    <w:rsid w:val="005F57F1"/>
    <w:rsid w:val="00605767"/>
    <w:rsid w:val="00607054"/>
    <w:rsid w:val="006232A2"/>
    <w:rsid w:val="006241D8"/>
    <w:rsid w:val="00635AE1"/>
    <w:rsid w:val="00642711"/>
    <w:rsid w:val="00644B48"/>
    <w:rsid w:val="00644F9A"/>
    <w:rsid w:val="00645733"/>
    <w:rsid w:val="00651D19"/>
    <w:rsid w:val="00672F4B"/>
    <w:rsid w:val="00676309"/>
    <w:rsid w:val="0068627A"/>
    <w:rsid w:val="00694446"/>
    <w:rsid w:val="006A1D06"/>
    <w:rsid w:val="006A2A8E"/>
    <w:rsid w:val="006A3B55"/>
    <w:rsid w:val="006A6614"/>
    <w:rsid w:val="006A79BF"/>
    <w:rsid w:val="006B1E09"/>
    <w:rsid w:val="006D230D"/>
    <w:rsid w:val="006E0B30"/>
    <w:rsid w:val="006E7314"/>
    <w:rsid w:val="006F4395"/>
    <w:rsid w:val="006F7E1C"/>
    <w:rsid w:val="007039D3"/>
    <w:rsid w:val="007062B1"/>
    <w:rsid w:val="00715708"/>
    <w:rsid w:val="007206A2"/>
    <w:rsid w:val="00732A84"/>
    <w:rsid w:val="00740A97"/>
    <w:rsid w:val="0074378D"/>
    <w:rsid w:val="00743C1C"/>
    <w:rsid w:val="007653B0"/>
    <w:rsid w:val="00765FB3"/>
    <w:rsid w:val="00786BA4"/>
    <w:rsid w:val="00792833"/>
    <w:rsid w:val="00794093"/>
    <w:rsid w:val="007A1FDF"/>
    <w:rsid w:val="007B099D"/>
    <w:rsid w:val="007B27A7"/>
    <w:rsid w:val="007C2BE3"/>
    <w:rsid w:val="007C3C1D"/>
    <w:rsid w:val="007C56F7"/>
    <w:rsid w:val="007C57F7"/>
    <w:rsid w:val="007C734D"/>
    <w:rsid w:val="007D0A0F"/>
    <w:rsid w:val="007D5AED"/>
    <w:rsid w:val="007F6745"/>
    <w:rsid w:val="00801C33"/>
    <w:rsid w:val="008044CE"/>
    <w:rsid w:val="008061E1"/>
    <w:rsid w:val="00806878"/>
    <w:rsid w:val="00810B1F"/>
    <w:rsid w:val="00812F04"/>
    <w:rsid w:val="00813D1D"/>
    <w:rsid w:val="00814728"/>
    <w:rsid w:val="00817103"/>
    <w:rsid w:val="00817742"/>
    <w:rsid w:val="00821EED"/>
    <w:rsid w:val="008272BC"/>
    <w:rsid w:val="00833838"/>
    <w:rsid w:val="00837C38"/>
    <w:rsid w:val="00842666"/>
    <w:rsid w:val="00843536"/>
    <w:rsid w:val="00847CEE"/>
    <w:rsid w:val="008524B4"/>
    <w:rsid w:val="00856FC3"/>
    <w:rsid w:val="008616F4"/>
    <w:rsid w:val="00863FEE"/>
    <w:rsid w:val="00875372"/>
    <w:rsid w:val="00883E59"/>
    <w:rsid w:val="0088513B"/>
    <w:rsid w:val="00885C48"/>
    <w:rsid w:val="0089152C"/>
    <w:rsid w:val="0089162C"/>
    <w:rsid w:val="008A16B6"/>
    <w:rsid w:val="008A24D7"/>
    <w:rsid w:val="008A3EC0"/>
    <w:rsid w:val="008A4E64"/>
    <w:rsid w:val="008A57C6"/>
    <w:rsid w:val="008A60B6"/>
    <w:rsid w:val="008A742C"/>
    <w:rsid w:val="008A755A"/>
    <w:rsid w:val="008A7A32"/>
    <w:rsid w:val="008B4987"/>
    <w:rsid w:val="008B662F"/>
    <w:rsid w:val="008C5452"/>
    <w:rsid w:val="008C655E"/>
    <w:rsid w:val="008C742E"/>
    <w:rsid w:val="008D41CD"/>
    <w:rsid w:val="008E0155"/>
    <w:rsid w:val="008E049F"/>
    <w:rsid w:val="008E53CC"/>
    <w:rsid w:val="008E7DE2"/>
    <w:rsid w:val="008F2276"/>
    <w:rsid w:val="00903374"/>
    <w:rsid w:val="00906DC3"/>
    <w:rsid w:val="009073D2"/>
    <w:rsid w:val="00907799"/>
    <w:rsid w:val="00910876"/>
    <w:rsid w:val="0091101D"/>
    <w:rsid w:val="0091185E"/>
    <w:rsid w:val="00914580"/>
    <w:rsid w:val="009157EA"/>
    <w:rsid w:val="009158BE"/>
    <w:rsid w:val="00922F9B"/>
    <w:rsid w:val="0092403C"/>
    <w:rsid w:val="0092404C"/>
    <w:rsid w:val="00936F75"/>
    <w:rsid w:val="00940F57"/>
    <w:rsid w:val="0095621F"/>
    <w:rsid w:val="00956D7B"/>
    <w:rsid w:val="009579CE"/>
    <w:rsid w:val="00960D0A"/>
    <w:rsid w:val="00963E0D"/>
    <w:rsid w:val="00967B8F"/>
    <w:rsid w:val="00971F0E"/>
    <w:rsid w:val="00972B77"/>
    <w:rsid w:val="00972BA2"/>
    <w:rsid w:val="009800B1"/>
    <w:rsid w:val="00981CE0"/>
    <w:rsid w:val="00982352"/>
    <w:rsid w:val="009840F4"/>
    <w:rsid w:val="0098550F"/>
    <w:rsid w:val="00996E7F"/>
    <w:rsid w:val="00997186"/>
    <w:rsid w:val="00997E52"/>
    <w:rsid w:val="009A517A"/>
    <w:rsid w:val="009A5C8F"/>
    <w:rsid w:val="009B00E3"/>
    <w:rsid w:val="009B06E2"/>
    <w:rsid w:val="009B1D1A"/>
    <w:rsid w:val="009B6E9F"/>
    <w:rsid w:val="009C20D6"/>
    <w:rsid w:val="009C2EF2"/>
    <w:rsid w:val="009C4F4F"/>
    <w:rsid w:val="009C61C9"/>
    <w:rsid w:val="009C6AA9"/>
    <w:rsid w:val="009E18F6"/>
    <w:rsid w:val="009E1DCC"/>
    <w:rsid w:val="009E6511"/>
    <w:rsid w:val="009E6E4D"/>
    <w:rsid w:val="009F1FBD"/>
    <w:rsid w:val="00A03426"/>
    <w:rsid w:val="00A04473"/>
    <w:rsid w:val="00A064EC"/>
    <w:rsid w:val="00A1084F"/>
    <w:rsid w:val="00A127F1"/>
    <w:rsid w:val="00A20261"/>
    <w:rsid w:val="00A23D2E"/>
    <w:rsid w:val="00A25203"/>
    <w:rsid w:val="00A26050"/>
    <w:rsid w:val="00A278AA"/>
    <w:rsid w:val="00A34B0B"/>
    <w:rsid w:val="00A4095E"/>
    <w:rsid w:val="00A41F84"/>
    <w:rsid w:val="00A4202D"/>
    <w:rsid w:val="00A62012"/>
    <w:rsid w:val="00A65C7C"/>
    <w:rsid w:val="00A66555"/>
    <w:rsid w:val="00A71D4E"/>
    <w:rsid w:val="00A74B72"/>
    <w:rsid w:val="00A858B1"/>
    <w:rsid w:val="00A90527"/>
    <w:rsid w:val="00A91896"/>
    <w:rsid w:val="00A936F8"/>
    <w:rsid w:val="00A94451"/>
    <w:rsid w:val="00AA0CA0"/>
    <w:rsid w:val="00AB189E"/>
    <w:rsid w:val="00AB77A5"/>
    <w:rsid w:val="00AC2EAD"/>
    <w:rsid w:val="00AD0115"/>
    <w:rsid w:val="00AD64BD"/>
    <w:rsid w:val="00AE29FB"/>
    <w:rsid w:val="00AE32C2"/>
    <w:rsid w:val="00AE3763"/>
    <w:rsid w:val="00AE5410"/>
    <w:rsid w:val="00AE567A"/>
    <w:rsid w:val="00AF107B"/>
    <w:rsid w:val="00AF2C4D"/>
    <w:rsid w:val="00B23D0A"/>
    <w:rsid w:val="00B253FD"/>
    <w:rsid w:val="00B33278"/>
    <w:rsid w:val="00B33826"/>
    <w:rsid w:val="00B37C1D"/>
    <w:rsid w:val="00B42A7A"/>
    <w:rsid w:val="00B445F4"/>
    <w:rsid w:val="00B53B7B"/>
    <w:rsid w:val="00B56799"/>
    <w:rsid w:val="00B6112C"/>
    <w:rsid w:val="00B62096"/>
    <w:rsid w:val="00B64D23"/>
    <w:rsid w:val="00B65DF6"/>
    <w:rsid w:val="00B6679B"/>
    <w:rsid w:val="00B70090"/>
    <w:rsid w:val="00B703F2"/>
    <w:rsid w:val="00B73E11"/>
    <w:rsid w:val="00B75FB5"/>
    <w:rsid w:val="00B77C69"/>
    <w:rsid w:val="00B800BA"/>
    <w:rsid w:val="00B80BA9"/>
    <w:rsid w:val="00B8192E"/>
    <w:rsid w:val="00B968AF"/>
    <w:rsid w:val="00B96E94"/>
    <w:rsid w:val="00BA02F1"/>
    <w:rsid w:val="00BA03D1"/>
    <w:rsid w:val="00BA11AD"/>
    <w:rsid w:val="00BA35A9"/>
    <w:rsid w:val="00BA4A75"/>
    <w:rsid w:val="00BA6402"/>
    <w:rsid w:val="00BB5894"/>
    <w:rsid w:val="00BC1E75"/>
    <w:rsid w:val="00BC6CF5"/>
    <w:rsid w:val="00BC70AB"/>
    <w:rsid w:val="00BC7DFE"/>
    <w:rsid w:val="00BD1EBC"/>
    <w:rsid w:val="00BD2AA8"/>
    <w:rsid w:val="00BE5B4C"/>
    <w:rsid w:val="00BF2BDF"/>
    <w:rsid w:val="00BF44E8"/>
    <w:rsid w:val="00BF5C56"/>
    <w:rsid w:val="00C045F0"/>
    <w:rsid w:val="00C053B0"/>
    <w:rsid w:val="00C070B7"/>
    <w:rsid w:val="00C10152"/>
    <w:rsid w:val="00C120CC"/>
    <w:rsid w:val="00C26E9E"/>
    <w:rsid w:val="00C306A5"/>
    <w:rsid w:val="00C320EB"/>
    <w:rsid w:val="00C35FD6"/>
    <w:rsid w:val="00C3788A"/>
    <w:rsid w:val="00C503E6"/>
    <w:rsid w:val="00C51779"/>
    <w:rsid w:val="00C55B0B"/>
    <w:rsid w:val="00C61796"/>
    <w:rsid w:val="00C61968"/>
    <w:rsid w:val="00C626BE"/>
    <w:rsid w:val="00C70C0B"/>
    <w:rsid w:val="00C7118F"/>
    <w:rsid w:val="00C7161D"/>
    <w:rsid w:val="00C83512"/>
    <w:rsid w:val="00C83948"/>
    <w:rsid w:val="00C83B83"/>
    <w:rsid w:val="00C86DD0"/>
    <w:rsid w:val="00C91FA8"/>
    <w:rsid w:val="00C944E8"/>
    <w:rsid w:val="00C94AD4"/>
    <w:rsid w:val="00CA1F75"/>
    <w:rsid w:val="00CB10ED"/>
    <w:rsid w:val="00CB18E6"/>
    <w:rsid w:val="00CC2EAB"/>
    <w:rsid w:val="00CD369E"/>
    <w:rsid w:val="00CE62F5"/>
    <w:rsid w:val="00CE6E93"/>
    <w:rsid w:val="00CF3D2C"/>
    <w:rsid w:val="00D013CE"/>
    <w:rsid w:val="00D10AF1"/>
    <w:rsid w:val="00D201C3"/>
    <w:rsid w:val="00D256FF"/>
    <w:rsid w:val="00D54B79"/>
    <w:rsid w:val="00D57F1D"/>
    <w:rsid w:val="00D614D4"/>
    <w:rsid w:val="00D65B0E"/>
    <w:rsid w:val="00D83A1D"/>
    <w:rsid w:val="00D8580D"/>
    <w:rsid w:val="00D86E3D"/>
    <w:rsid w:val="00D9173D"/>
    <w:rsid w:val="00D94951"/>
    <w:rsid w:val="00D965EB"/>
    <w:rsid w:val="00DA1702"/>
    <w:rsid w:val="00DB62A5"/>
    <w:rsid w:val="00DB77D6"/>
    <w:rsid w:val="00DC08BD"/>
    <w:rsid w:val="00DC1307"/>
    <w:rsid w:val="00DC2E06"/>
    <w:rsid w:val="00DC3040"/>
    <w:rsid w:val="00DC3129"/>
    <w:rsid w:val="00DD2B5E"/>
    <w:rsid w:val="00DE3679"/>
    <w:rsid w:val="00DE3883"/>
    <w:rsid w:val="00DE38E7"/>
    <w:rsid w:val="00DE5093"/>
    <w:rsid w:val="00DF706C"/>
    <w:rsid w:val="00E00CF5"/>
    <w:rsid w:val="00E050F3"/>
    <w:rsid w:val="00E05153"/>
    <w:rsid w:val="00E05AB6"/>
    <w:rsid w:val="00E105CB"/>
    <w:rsid w:val="00E161DC"/>
    <w:rsid w:val="00E16379"/>
    <w:rsid w:val="00E176F5"/>
    <w:rsid w:val="00E27F19"/>
    <w:rsid w:val="00E27FC7"/>
    <w:rsid w:val="00E305BE"/>
    <w:rsid w:val="00E32E04"/>
    <w:rsid w:val="00E32EC6"/>
    <w:rsid w:val="00E44059"/>
    <w:rsid w:val="00E457CC"/>
    <w:rsid w:val="00E5000C"/>
    <w:rsid w:val="00E516DD"/>
    <w:rsid w:val="00E51935"/>
    <w:rsid w:val="00E607BD"/>
    <w:rsid w:val="00E6252A"/>
    <w:rsid w:val="00E6435B"/>
    <w:rsid w:val="00E70521"/>
    <w:rsid w:val="00E74426"/>
    <w:rsid w:val="00E74BC9"/>
    <w:rsid w:val="00E76F58"/>
    <w:rsid w:val="00E81476"/>
    <w:rsid w:val="00E85944"/>
    <w:rsid w:val="00E969E4"/>
    <w:rsid w:val="00EA2F62"/>
    <w:rsid w:val="00EA6CEC"/>
    <w:rsid w:val="00EB2A92"/>
    <w:rsid w:val="00EE262D"/>
    <w:rsid w:val="00EE2DB8"/>
    <w:rsid w:val="00EE3DA0"/>
    <w:rsid w:val="00EF2235"/>
    <w:rsid w:val="00EF582B"/>
    <w:rsid w:val="00F07345"/>
    <w:rsid w:val="00F13EFC"/>
    <w:rsid w:val="00F246CB"/>
    <w:rsid w:val="00F34AFE"/>
    <w:rsid w:val="00F376E5"/>
    <w:rsid w:val="00F41E0C"/>
    <w:rsid w:val="00F54C46"/>
    <w:rsid w:val="00F61891"/>
    <w:rsid w:val="00F70204"/>
    <w:rsid w:val="00F71A97"/>
    <w:rsid w:val="00F75CE9"/>
    <w:rsid w:val="00F82C4F"/>
    <w:rsid w:val="00F84E05"/>
    <w:rsid w:val="00F85632"/>
    <w:rsid w:val="00F85D63"/>
    <w:rsid w:val="00F91129"/>
    <w:rsid w:val="00F943B6"/>
    <w:rsid w:val="00F96E13"/>
    <w:rsid w:val="00F9715D"/>
    <w:rsid w:val="00F97710"/>
    <w:rsid w:val="00F978CA"/>
    <w:rsid w:val="00FA2165"/>
    <w:rsid w:val="00FA2683"/>
    <w:rsid w:val="00FA2FFC"/>
    <w:rsid w:val="00FB18F9"/>
    <w:rsid w:val="00FC5256"/>
    <w:rsid w:val="00FC5750"/>
    <w:rsid w:val="00FE3DAB"/>
    <w:rsid w:val="00FE5369"/>
    <w:rsid w:val="00FF528C"/>
    <w:rsid w:val="00FF7125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E16BB"/>
  <w15:docId w15:val="{2E07765C-4D2F-413C-A82F-F734784C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C684E"/>
    <w:pPr>
      <w:ind w:left="720"/>
      <w:contextualSpacing/>
    </w:pPr>
  </w:style>
  <w:style w:type="table" w:styleId="PlainTable4">
    <w:name w:val="Plain Table 4"/>
    <w:basedOn w:val="TableNormal"/>
    <w:uiPriority w:val="44"/>
    <w:rsid w:val="004E5D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semiHidden/>
    <w:unhideWhenUsed/>
    <w:rsid w:val="00BC70A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7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0A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7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7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4D3FD02-CBD3-4102-8303-4156AF0C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(resume).dotx</Template>
  <TotalTime>40</TotalTime>
  <Pages>6</Pages>
  <Words>2347</Words>
  <Characters>11712</Characters>
  <Application>Microsoft Office Word</Application>
  <DocSecurity>0</DocSecurity>
  <Lines>249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Ullman, Steven - (stevenullman)</cp:lastModifiedBy>
  <cp:revision>13</cp:revision>
  <dcterms:created xsi:type="dcterms:W3CDTF">2021-07-18T17:17:00Z</dcterms:created>
  <dcterms:modified xsi:type="dcterms:W3CDTF">2024-09-25T15:27:00Z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6e9cb00a12ceb80a058829f109e6ac335d24371e41e95079b36b53a1cbc5c6ae</vt:lpwstr>
  </property>
</Properties>
</file>